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D717" w14:textId="77777777" w:rsidR="00A560BB" w:rsidRPr="0089445F" w:rsidRDefault="00A560BB" w:rsidP="00A560BB">
      <w:pPr>
        <w:pStyle w:val="Testonormale"/>
        <w:pageBreakBefore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Alla Regione Emilia-Romagna</w:t>
      </w:r>
    </w:p>
    <w:p w14:paraId="2B2F506B" w14:textId="77777777" w:rsidR="00A560BB" w:rsidRPr="0089445F" w:rsidRDefault="00A560BB" w:rsidP="00A560BB">
      <w:pPr>
        <w:pStyle w:val="Testonormale"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Direzione Generale agricoltura caccia e pesca</w:t>
      </w:r>
    </w:p>
    <w:p w14:paraId="46C2CE7A" w14:textId="7DC5B97E" w:rsidR="00040BCB" w:rsidRDefault="00A94E69" w:rsidP="00A560BB">
      <w:pPr>
        <w:pStyle w:val="Testonormale"/>
        <w:spacing w:after="57"/>
        <w:ind w:left="5300"/>
        <w:rPr>
          <w:rFonts w:ascii="Arial" w:hAnsi="Arial"/>
        </w:rPr>
      </w:pPr>
      <w:r>
        <w:rPr>
          <w:rFonts w:ascii="Arial" w:hAnsi="Arial"/>
        </w:rPr>
        <w:t>Settore</w:t>
      </w:r>
      <w:r w:rsidR="00866CB7">
        <w:rPr>
          <w:rFonts w:ascii="Arial" w:hAnsi="Arial"/>
        </w:rPr>
        <w:t xml:space="preserve"> </w:t>
      </w:r>
      <w:r w:rsidR="002A2C5F">
        <w:rPr>
          <w:rFonts w:ascii="Arial" w:hAnsi="Arial"/>
        </w:rPr>
        <w:t>______________________________</w:t>
      </w:r>
    </w:p>
    <w:p w14:paraId="3A780B0B" w14:textId="77777777" w:rsidR="00040BCB" w:rsidRDefault="00260FE4">
      <w:pPr>
        <w:pStyle w:val="Titolo1"/>
      </w:pPr>
      <w:r>
        <w:t>OGGETTO: COMUNICAZIONE DI INTENZIONE ALLA VARIAZIONE DEL SISTEMA DI ALLEVAMENTO</w:t>
      </w:r>
    </w:p>
    <w:p w14:paraId="2A4C6DFA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Io sottoscritto ________________________________________________________________</w:t>
      </w:r>
    </w:p>
    <w:p w14:paraId="5123E683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nato a ________________________________ Pr. _____ il _______________ e residente in Comune di</w:t>
      </w:r>
    </w:p>
    <w:p w14:paraId="694F0F7F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_______________________________________________ Pr. _______________</w:t>
      </w:r>
    </w:p>
    <w:p w14:paraId="19126829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indirizzo _________________________________________</w:t>
      </w:r>
    </w:p>
    <w:p w14:paraId="7232AB62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C.F. _______________________ tel.________________________</w:t>
      </w:r>
    </w:p>
    <w:p w14:paraId="1CE5BB2D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 qualità di ______________________________________</w:t>
      </w:r>
      <w:proofErr w:type="gramStart"/>
      <w:r>
        <w:rPr>
          <w:rFonts w:ascii="Arial" w:hAnsi="Arial"/>
        </w:rPr>
        <w:t>_</w:t>
      </w:r>
      <w:r>
        <w:rPr>
          <w:rFonts w:ascii="Arial" w:hAnsi="Arial"/>
          <w:vertAlign w:val="superscript"/>
        </w:rPr>
        <w:t>(</w:t>
      </w:r>
      <w:proofErr w:type="gramEnd"/>
      <w:r>
        <w:rPr>
          <w:rFonts w:ascii="Arial" w:hAnsi="Arial"/>
          <w:vertAlign w:val="superscript"/>
        </w:rPr>
        <w:t>titolo di rappresentanza all’interno dell’azienda)</w:t>
      </w:r>
    </w:p>
    <w:p w14:paraId="344A6878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dell'Azienda Agricola __________________________________________________________</w:t>
      </w:r>
    </w:p>
    <w:p w14:paraId="25968323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con sede legale in comune di ____________________ Pr. ___________________</w:t>
      </w:r>
    </w:p>
    <w:p w14:paraId="1A318A64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P.IVA _____________________ C.U.A.A. __________________________</w:t>
      </w:r>
    </w:p>
    <w:p w14:paraId="7996EC66" w14:textId="77777777" w:rsidR="00040BCB" w:rsidRDefault="00260FE4">
      <w:pPr>
        <w:pStyle w:val="Titolo1"/>
        <w:spacing w:after="0"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>ai sensi della delibera di giunta della Regione Emilia-Romagna n. 746/2016:</w:t>
      </w:r>
    </w:p>
    <w:p w14:paraId="2DF80F99" w14:textId="77777777" w:rsidR="00040BCB" w:rsidRDefault="00260FE4">
      <w:pPr>
        <w:pStyle w:val="Titolo1"/>
      </w:pPr>
      <w:r>
        <w:t>comunico che intendo variare la forma di allevamento delle seguenti superfici aziendali: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517"/>
        <w:gridCol w:w="518"/>
        <w:gridCol w:w="518"/>
        <w:gridCol w:w="519"/>
        <w:gridCol w:w="518"/>
        <w:gridCol w:w="518"/>
        <w:gridCol w:w="777"/>
        <w:gridCol w:w="778"/>
        <w:gridCol w:w="518"/>
        <w:gridCol w:w="798"/>
        <w:gridCol w:w="798"/>
        <w:gridCol w:w="496"/>
        <w:gridCol w:w="777"/>
        <w:gridCol w:w="517"/>
        <w:gridCol w:w="519"/>
      </w:tblGrid>
      <w:tr w:rsidR="00040BCB" w14:paraId="113C65A4" w14:textId="77777777"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B34E1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Comune (sigla prov.)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85C7A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Sezione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08BC4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Foglio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E90B5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Mapp.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23390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proofErr w:type="spellStart"/>
            <w:r>
              <w:rPr>
                <w:rFonts w:ascii="Arial" w:eastAsia="Microsoft YaHei" w:hAnsi="Arial" w:cs="Mangal"/>
                <w:sz w:val="16"/>
                <w:szCs w:val="16"/>
              </w:rPr>
              <w:t>Sup.unar</w:t>
            </w:r>
            <w:proofErr w:type="spellEnd"/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103EA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Unar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FFCE7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Superficie da variare (mq)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FC0A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Varietà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2E879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Sesto sulla fila (cm)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D1F75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Sesto tra le file (cm)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C9981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Forma di allevamento attuale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9C712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Forma di allevamento nuova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6FC3E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Numero ceppi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7B65C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Irrigazione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BA71C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Resa (t/ha)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6C625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Note</w:t>
            </w:r>
          </w:p>
        </w:tc>
      </w:tr>
      <w:tr w:rsidR="00040BCB" w14:paraId="58362942" w14:textId="77777777">
        <w:tc>
          <w:tcPr>
            <w:tcW w:w="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40324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96F9D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BDDAE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461F6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ED6AF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ED9E1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97291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CF8BF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F8996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DFCEE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D3490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66D0D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26590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F16FD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19AF0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1B76A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</w:tr>
      <w:tr w:rsidR="00040BCB" w14:paraId="49E3BBBC" w14:textId="77777777">
        <w:tc>
          <w:tcPr>
            <w:tcW w:w="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9BB52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3F34F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9F238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E23FE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76BFD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6A2E7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4312A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EE968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D09C1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C1C30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22692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E6D4E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42101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2EAC5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56560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EFD9A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</w:tr>
    </w:tbl>
    <w:p w14:paraId="40A5FD61" w14:textId="77777777" w:rsidR="00040BCB" w:rsidRDefault="00260FE4">
      <w:pPr>
        <w:pStyle w:val="Testonormale"/>
        <w:autoSpaceDE w:val="0"/>
        <w:spacing w:before="113" w:after="57"/>
        <w:rPr>
          <w:rFonts w:ascii="Arial" w:eastAsia="Courier New" w:hAnsi="Arial"/>
          <w:b/>
          <w:bCs/>
        </w:rPr>
      </w:pPr>
      <w:r>
        <w:rPr>
          <w:rFonts w:ascii="Arial" w:eastAsia="Courier New" w:hAnsi="Arial"/>
          <w:b/>
          <w:bCs/>
        </w:rPr>
        <w:t>Allego:</w:t>
      </w:r>
    </w:p>
    <w:p w14:paraId="3AF64329" w14:textId="1D8739B4" w:rsidR="00040BCB" w:rsidRDefault="00260FE4">
      <w:pPr>
        <w:pStyle w:val="Testonormale"/>
        <w:numPr>
          <w:ilvl w:val="0"/>
          <w:numId w:val="30"/>
        </w:numPr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 xml:space="preserve">Delega con la quale conferisco mandato di rappresentanza alla Struttura individuata per trasmettere all'Amministrazione la notifica, la documentazione e le informazioni necessarie, per ricevere le comunicazioni relative nonché per esercitare i diritti ai sensi </w:t>
      </w:r>
      <w:r w:rsidR="003D7916">
        <w:rPr>
          <w:rFonts w:ascii="Arial" w:eastAsia="Courier New" w:hAnsi="Arial"/>
        </w:rPr>
        <w:t>del GDPR</w:t>
      </w:r>
      <w:r>
        <w:rPr>
          <w:rFonts w:ascii="Arial" w:eastAsia="Courier New" w:hAnsi="Arial"/>
        </w:rPr>
        <w:t>.</w:t>
      </w:r>
    </w:p>
    <w:p w14:paraId="147B5C55" w14:textId="1D681617" w:rsidR="00040BCB" w:rsidRDefault="00260FE4">
      <w:pPr>
        <w:pStyle w:val="Standard"/>
        <w:numPr>
          <w:ilvl w:val="0"/>
          <w:numId w:val="30"/>
        </w:numPr>
        <w:spacing w:after="57"/>
        <w:rPr>
          <w:rFonts w:ascii="Arial" w:hAnsi="Arial"/>
        </w:rPr>
      </w:pPr>
      <w:r>
        <w:rPr>
          <w:rFonts w:ascii="Arial" w:eastAsia="Courier New" w:hAnsi="Arial"/>
        </w:rPr>
        <w:t>qualora il produttore non sia il proprietario del terreno, consenso alla variazione firmato da tutti i proprietari del terreno sul quale è impiantata la superficie vitata.</w:t>
      </w:r>
    </w:p>
    <w:p w14:paraId="5B91D396" w14:textId="77777777" w:rsidR="00040BCB" w:rsidRDefault="00040BCB">
      <w:pPr>
        <w:pStyle w:val="Titolo2"/>
        <w:spacing w:before="0" w:after="57"/>
        <w:rPr>
          <w:rFonts w:eastAsia="Times New Roman"/>
          <w:sz w:val="20"/>
          <w:szCs w:val="20"/>
        </w:rPr>
      </w:pPr>
    </w:p>
    <w:p w14:paraId="046F0FDE" w14:textId="77777777" w:rsidR="00040BCB" w:rsidRDefault="00040BCB">
      <w:pPr>
        <w:pStyle w:val="Testonormale"/>
        <w:tabs>
          <w:tab w:val="left" w:pos="5100"/>
        </w:tabs>
        <w:spacing w:after="57"/>
        <w:rPr>
          <w:rFonts w:ascii="Arial" w:hAnsi="Arial"/>
        </w:rPr>
      </w:pPr>
    </w:p>
    <w:p w14:paraId="33C05A1E" w14:textId="77777777" w:rsidR="00040BCB" w:rsidRDefault="00260FE4">
      <w:pPr>
        <w:pStyle w:val="Testonormale"/>
        <w:tabs>
          <w:tab w:val="left" w:pos="5100"/>
        </w:tabs>
        <w:spacing w:after="57"/>
        <w:rPr>
          <w:rFonts w:ascii="Arial" w:hAnsi="Arial"/>
        </w:rPr>
      </w:pPr>
      <w:r>
        <w:rPr>
          <w:rFonts w:ascii="Arial" w:hAnsi="Arial"/>
        </w:rPr>
        <w:t xml:space="preserve">Data _____________ </w:t>
      </w:r>
      <w:r>
        <w:rPr>
          <w:rFonts w:ascii="Arial" w:hAnsi="Arial"/>
        </w:rPr>
        <w:tab/>
        <w:t xml:space="preserve"> Firma ____________________</w:t>
      </w:r>
    </w:p>
    <w:p w14:paraId="754DF9A7" w14:textId="77777777" w:rsidR="00040BCB" w:rsidRDefault="00040BCB">
      <w:pPr>
        <w:pStyle w:val="Testonormale"/>
        <w:tabs>
          <w:tab w:val="left" w:pos="5100"/>
        </w:tabs>
        <w:spacing w:after="57"/>
        <w:rPr>
          <w:rFonts w:ascii="Arial" w:hAnsi="Arial"/>
        </w:rPr>
      </w:pPr>
    </w:p>
    <w:p w14:paraId="4B6F63D1" w14:textId="77777777" w:rsidR="00040BCB" w:rsidRDefault="00260FE4">
      <w:pPr>
        <w:pStyle w:val="Testonormale"/>
        <w:autoSpaceDE w:val="0"/>
        <w:spacing w:after="57"/>
        <w:rPr>
          <w:rFonts w:ascii="Arial" w:eastAsia="Courier New" w:hAnsi="Arial"/>
          <w:b/>
          <w:bCs/>
        </w:rPr>
      </w:pPr>
      <w:r>
        <w:rPr>
          <w:rFonts w:ascii="Arial" w:eastAsia="Courier New" w:hAnsi="Arial"/>
          <w:b/>
          <w:bCs/>
        </w:rPr>
        <w:t>AVVERTENZE</w:t>
      </w:r>
    </w:p>
    <w:p w14:paraId="0B55355A" w14:textId="74B1FF84" w:rsidR="00040BCB" w:rsidRDefault="00260FE4">
      <w:pPr>
        <w:pStyle w:val="Testonormale"/>
        <w:autoSpaceDE w:val="0"/>
        <w:spacing w:after="57"/>
        <w:rPr>
          <w:rFonts w:ascii="Arial" w:hAnsi="Arial"/>
        </w:rPr>
      </w:pPr>
      <w:r>
        <w:rPr>
          <w:rFonts w:ascii="Arial" w:hAnsi="Arial"/>
        </w:rPr>
        <w:t>La variazione della forma di allevamento oggetto della presente comunicazione potrà avvenire 60 giorni dopo la presentazione al Se</w:t>
      </w:r>
      <w:r w:rsidR="00342537">
        <w:rPr>
          <w:rFonts w:ascii="Arial" w:hAnsi="Arial"/>
        </w:rPr>
        <w:t>ttore competent</w:t>
      </w:r>
      <w:r>
        <w:rPr>
          <w:rFonts w:ascii="Arial" w:hAnsi="Arial"/>
        </w:rPr>
        <w:t>e.</w:t>
      </w:r>
    </w:p>
    <w:sectPr w:rsidR="00040BCB">
      <w:footerReference w:type="default" r:id="rId10"/>
      <w:type w:val="continuous"/>
      <w:pgSz w:w="11906" w:h="16838"/>
      <w:pgMar w:top="875" w:right="1152" w:bottom="1134" w:left="1152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D52F" w14:textId="77777777" w:rsidR="00206D54" w:rsidRDefault="00206D54">
      <w:r>
        <w:separator/>
      </w:r>
    </w:p>
  </w:endnote>
  <w:endnote w:type="continuationSeparator" w:id="0">
    <w:p w14:paraId="2ECA30C8" w14:textId="77777777" w:rsidR="00206D54" w:rsidRDefault="0020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B5D4" w14:textId="77777777" w:rsidR="00F009DB" w:rsidRDefault="00F009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C674" w14:textId="77777777" w:rsidR="00206D54" w:rsidRDefault="00206D54">
      <w:r>
        <w:rPr>
          <w:color w:val="000000"/>
        </w:rPr>
        <w:separator/>
      </w:r>
    </w:p>
  </w:footnote>
  <w:footnote w:type="continuationSeparator" w:id="0">
    <w:p w14:paraId="08DB5303" w14:textId="77777777" w:rsidR="00206D54" w:rsidRDefault="00206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8"/>
    <w:multiLevelType w:val="multilevel"/>
    <w:tmpl w:val="7BCCD3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D3C"/>
    <w:multiLevelType w:val="multilevel"/>
    <w:tmpl w:val="D15EAC1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125E"/>
    <w:multiLevelType w:val="multilevel"/>
    <w:tmpl w:val="C896A56E"/>
    <w:styleLink w:val="WW8Num7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56E0A5E"/>
    <w:multiLevelType w:val="multilevel"/>
    <w:tmpl w:val="C6C4C6E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7FF4"/>
    <w:multiLevelType w:val="multilevel"/>
    <w:tmpl w:val="F85C804A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C8C19F2"/>
    <w:multiLevelType w:val="multilevel"/>
    <w:tmpl w:val="02BC322C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672F8"/>
    <w:multiLevelType w:val="multilevel"/>
    <w:tmpl w:val="D5F49370"/>
    <w:styleLink w:val="WW8Num19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2D94504"/>
    <w:multiLevelType w:val="multilevel"/>
    <w:tmpl w:val="F078ED12"/>
    <w:styleLink w:val="WW8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80098"/>
    <w:multiLevelType w:val="multilevel"/>
    <w:tmpl w:val="D07E0820"/>
    <w:styleLink w:val="WW8Num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AD519E7"/>
    <w:multiLevelType w:val="multilevel"/>
    <w:tmpl w:val="B3C63C48"/>
    <w:styleLink w:val="WW8Num1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BDC7D0A"/>
    <w:multiLevelType w:val="multilevel"/>
    <w:tmpl w:val="812A9DC0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CC03311"/>
    <w:multiLevelType w:val="multilevel"/>
    <w:tmpl w:val="7E1A251E"/>
    <w:styleLink w:val="RTFNum2"/>
    <w:lvl w:ilvl="0">
      <w:numFmt w:val="bullet"/>
      <w:lvlText w:val="-"/>
      <w:lvlJc w:val="left"/>
      <w:pPr>
        <w:ind w:left="720" w:hanging="360"/>
      </w:pPr>
      <w:rPr>
        <w:rFonts w:eastAsia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F51280"/>
    <w:multiLevelType w:val="multilevel"/>
    <w:tmpl w:val="EA541F70"/>
    <w:styleLink w:val="WW8Num9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05A662F"/>
    <w:multiLevelType w:val="multilevel"/>
    <w:tmpl w:val="CC64BFCA"/>
    <w:styleLink w:val="WW8Num1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</w:rPr>
    </w:lvl>
  </w:abstractNum>
  <w:abstractNum w:abstractNumId="14" w15:restartNumberingAfterBreak="0">
    <w:nsid w:val="23E52FAD"/>
    <w:multiLevelType w:val="multilevel"/>
    <w:tmpl w:val="69C06222"/>
    <w:styleLink w:val="WW8Num1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DC10AAD"/>
    <w:multiLevelType w:val="multilevel"/>
    <w:tmpl w:val="8B326208"/>
    <w:styleLink w:val="WW8Num18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3380692F"/>
    <w:multiLevelType w:val="multilevel"/>
    <w:tmpl w:val="F940A2F4"/>
    <w:styleLink w:val="WW8Num22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5B1776"/>
    <w:multiLevelType w:val="multilevel"/>
    <w:tmpl w:val="A014C37A"/>
    <w:styleLink w:val="WW8Num1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A12095A"/>
    <w:multiLevelType w:val="multilevel"/>
    <w:tmpl w:val="CEF05AB4"/>
    <w:styleLink w:val="WW8Num4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3F4B5D4D"/>
    <w:multiLevelType w:val="multilevel"/>
    <w:tmpl w:val="334E7F84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D45F1"/>
    <w:multiLevelType w:val="multilevel"/>
    <w:tmpl w:val="CCFEE1F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03F95"/>
    <w:multiLevelType w:val="multilevel"/>
    <w:tmpl w:val="D49AB292"/>
    <w:styleLink w:val="WW8Num25"/>
    <w:lvl w:ilvl="0">
      <w:start w:val="1"/>
      <w:numFmt w:val="decimal"/>
      <w:pStyle w:val="corpodeltesto4livello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lowerLetter"/>
      <w:lvlText w:val="%3)"/>
      <w:lvlJc w:val="left"/>
      <w:pPr>
        <w:ind w:left="1146" w:hanging="426"/>
      </w:pPr>
    </w:lvl>
    <w:lvl w:ilvl="3">
      <w:numFmt w:val="bullet"/>
      <w:lvlText w:val="-"/>
      <w:lvlJc w:val="left"/>
      <w:pPr>
        <w:ind w:left="18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ind w:left="1985" w:hanging="284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2" w15:restartNumberingAfterBreak="0">
    <w:nsid w:val="47D56AD0"/>
    <w:multiLevelType w:val="multilevel"/>
    <w:tmpl w:val="E5C8BB4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73094"/>
    <w:multiLevelType w:val="multilevel"/>
    <w:tmpl w:val="B0AEAC26"/>
    <w:styleLink w:val="WW8Num1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E9E4675"/>
    <w:multiLevelType w:val="multilevel"/>
    <w:tmpl w:val="5984829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7225"/>
    <w:multiLevelType w:val="multilevel"/>
    <w:tmpl w:val="76701948"/>
    <w:styleLink w:val="WW8Num2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0C01A3"/>
    <w:multiLevelType w:val="multilevel"/>
    <w:tmpl w:val="06960B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5175D9C"/>
    <w:multiLevelType w:val="multilevel"/>
    <w:tmpl w:val="09D477AC"/>
    <w:styleLink w:val="WW8Num2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B6F3B"/>
    <w:multiLevelType w:val="multilevel"/>
    <w:tmpl w:val="0128A18A"/>
    <w:styleLink w:val="WW8Num20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AFD042C"/>
    <w:multiLevelType w:val="multilevel"/>
    <w:tmpl w:val="74A68CE8"/>
    <w:styleLink w:val="WW8Num27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BA07E3D"/>
    <w:multiLevelType w:val="multilevel"/>
    <w:tmpl w:val="9ACADA80"/>
    <w:styleLink w:val="WW8Num2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5666097">
    <w:abstractNumId w:val="9"/>
  </w:num>
  <w:num w:numId="2" w16cid:durableId="68577147">
    <w:abstractNumId w:val="7"/>
  </w:num>
  <w:num w:numId="3" w16cid:durableId="1140878948">
    <w:abstractNumId w:val="22"/>
  </w:num>
  <w:num w:numId="4" w16cid:durableId="2097900629">
    <w:abstractNumId w:val="18"/>
  </w:num>
  <w:num w:numId="5" w16cid:durableId="11228273">
    <w:abstractNumId w:val="3"/>
  </w:num>
  <w:num w:numId="6" w16cid:durableId="1203907799">
    <w:abstractNumId w:val="8"/>
  </w:num>
  <w:num w:numId="7" w16cid:durableId="2089225814">
    <w:abstractNumId w:val="2"/>
  </w:num>
  <w:num w:numId="8" w16cid:durableId="234902724">
    <w:abstractNumId w:val="5"/>
  </w:num>
  <w:num w:numId="9" w16cid:durableId="415441632">
    <w:abstractNumId w:val="12"/>
  </w:num>
  <w:num w:numId="10" w16cid:durableId="1473253635">
    <w:abstractNumId w:val="19"/>
  </w:num>
  <w:num w:numId="11" w16cid:durableId="488599282">
    <w:abstractNumId w:val="17"/>
  </w:num>
  <w:num w:numId="12" w16cid:durableId="1533768196">
    <w:abstractNumId w:val="23"/>
  </w:num>
  <w:num w:numId="13" w16cid:durableId="1214275511">
    <w:abstractNumId w:val="24"/>
  </w:num>
  <w:num w:numId="14" w16cid:durableId="1755398310">
    <w:abstractNumId w:val="1"/>
  </w:num>
  <w:num w:numId="15" w16cid:durableId="451479616">
    <w:abstractNumId w:val="20"/>
  </w:num>
  <w:num w:numId="16" w16cid:durableId="1799253193">
    <w:abstractNumId w:val="14"/>
  </w:num>
  <w:num w:numId="17" w16cid:durableId="305547563">
    <w:abstractNumId w:val="13"/>
  </w:num>
  <w:num w:numId="18" w16cid:durableId="604315552">
    <w:abstractNumId w:val="15"/>
  </w:num>
  <w:num w:numId="19" w16cid:durableId="702176559">
    <w:abstractNumId w:val="6"/>
  </w:num>
  <w:num w:numId="20" w16cid:durableId="317728458">
    <w:abstractNumId w:val="28"/>
  </w:num>
  <w:num w:numId="21" w16cid:durableId="533664441">
    <w:abstractNumId w:val="25"/>
  </w:num>
  <w:num w:numId="22" w16cid:durableId="453906167">
    <w:abstractNumId w:val="16"/>
  </w:num>
  <w:num w:numId="23" w16cid:durableId="1666320745">
    <w:abstractNumId w:val="0"/>
  </w:num>
  <w:num w:numId="24" w16cid:durableId="1337001423">
    <w:abstractNumId w:val="27"/>
  </w:num>
  <w:num w:numId="25" w16cid:durableId="433594774">
    <w:abstractNumId w:val="21"/>
  </w:num>
  <w:num w:numId="26" w16cid:durableId="507909011">
    <w:abstractNumId w:val="30"/>
  </w:num>
  <w:num w:numId="27" w16cid:durableId="157818377">
    <w:abstractNumId w:val="29"/>
  </w:num>
  <w:num w:numId="28" w16cid:durableId="285166433">
    <w:abstractNumId w:val="11"/>
  </w:num>
  <w:num w:numId="29" w16cid:durableId="1250431592">
    <w:abstractNumId w:val="10"/>
  </w:num>
  <w:num w:numId="30" w16cid:durableId="2136217105">
    <w:abstractNumId w:val="4"/>
  </w:num>
  <w:num w:numId="31" w16cid:durableId="72552568">
    <w:abstractNumId w:val="28"/>
  </w:num>
  <w:num w:numId="32" w16cid:durableId="3620991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49"/>
    <w:rsid w:val="00006971"/>
    <w:rsid w:val="00040BCB"/>
    <w:rsid w:val="00182EFF"/>
    <w:rsid w:val="001F2326"/>
    <w:rsid w:val="00206D54"/>
    <w:rsid w:val="00260FE4"/>
    <w:rsid w:val="002A2C5F"/>
    <w:rsid w:val="00342537"/>
    <w:rsid w:val="003C0F49"/>
    <w:rsid w:val="003D7916"/>
    <w:rsid w:val="00472225"/>
    <w:rsid w:val="005D0821"/>
    <w:rsid w:val="007A29FF"/>
    <w:rsid w:val="00866CB7"/>
    <w:rsid w:val="0089445F"/>
    <w:rsid w:val="008A04C6"/>
    <w:rsid w:val="008C538A"/>
    <w:rsid w:val="0098788D"/>
    <w:rsid w:val="00A560BB"/>
    <w:rsid w:val="00A94E69"/>
    <w:rsid w:val="00BE72E9"/>
    <w:rsid w:val="00D37EE8"/>
    <w:rsid w:val="00D77196"/>
    <w:rsid w:val="00DE5E5B"/>
    <w:rsid w:val="00E7682A"/>
    <w:rsid w:val="00F0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489B"/>
  <w15:docId w15:val="{DB842F46-29FE-45D4-844D-9893AE0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spacing w:before="352" w:after="346"/>
      <w:outlineLvl w:val="0"/>
    </w:pPr>
    <w:rPr>
      <w:b/>
      <w:bCs/>
      <w:sz w:val="20"/>
    </w:rPr>
  </w:style>
  <w:style w:type="paragraph" w:styleId="Titolo2">
    <w:name w:val="heading 2"/>
    <w:basedOn w:val="Heading"/>
    <w:next w:val="Textbody"/>
    <w:uiPriority w:val="9"/>
    <w:unhideWhenUsed/>
    <w:qFormat/>
    <w:pPr>
      <w:spacing w:before="238" w:after="23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tabs>
        <w:tab w:val="left" w:pos="852"/>
        <w:tab w:val="left" w:pos="4679"/>
      </w:tabs>
      <w:spacing w:before="100" w:after="100"/>
      <w:ind w:left="426" w:hanging="426"/>
      <w:jc w:val="both"/>
    </w:pPr>
    <w:rPr>
      <w:rFonts w:ascii="Arial" w:hAnsi="Arial" w:cs="Arial"/>
      <w:sz w:val="22"/>
    </w:rPr>
  </w:style>
  <w:style w:type="paragraph" w:styleId="Intestazione">
    <w:name w:val="header"/>
    <w:basedOn w:val="Standard"/>
    <w:pPr>
      <w:tabs>
        <w:tab w:val="left" w:pos="567"/>
        <w:tab w:val="left" w:pos="4253"/>
        <w:tab w:val="center" w:pos="4819"/>
        <w:tab w:val="right" w:pos="9638"/>
      </w:tabs>
    </w:pPr>
    <w:rPr>
      <w:rFonts w:ascii="Arial" w:hAnsi="Arial" w:cs="Arial"/>
      <w:sz w:val="24"/>
    </w:r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hAnsi="Courier New" w:cs="Courier New"/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spacing w:after="120"/>
      <w:jc w:val="both"/>
      <w:outlineLvl w:val="2"/>
    </w:pPr>
    <w:rPr>
      <w:rFonts w:ascii="Courier New" w:hAnsi="Courier New" w:cs="Courier New"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orpodeltesto4livello">
    <w:name w:val="corpo del testo 4 livello"/>
    <w:pPr>
      <w:widowControl/>
      <w:numPr>
        <w:numId w:val="25"/>
      </w:numPr>
      <w:spacing w:after="120"/>
      <w:jc w:val="both"/>
      <w:outlineLvl w:val="3"/>
    </w:pPr>
    <w:rPr>
      <w:rFonts w:ascii="Courier New" w:eastAsia="Times New Roman" w:hAnsi="Courier New" w:cs="Courier New"/>
      <w:szCs w:val="20"/>
      <w:lang w:bidi="ar-SA"/>
    </w:rPr>
  </w:style>
  <w:style w:type="paragraph" w:styleId="Testonormale">
    <w:name w:val="Plain Text"/>
    <w:basedOn w:val="Standard"/>
    <w:rPr>
      <w:rFonts w:ascii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Courier New" w:eastAsia="Times New Roman" w:hAnsi="Courier New" w:cs="Courier New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eastAsia="Times New Roman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hAnsi="Times" w:cs="Times"/>
      <w:b w:val="0"/>
      <w:i w:val="0"/>
      <w:color w:val="auto"/>
      <w:sz w:val="24"/>
      <w:u w:val="none"/>
    </w:rPr>
  </w:style>
  <w:style w:type="character" w:customStyle="1" w:styleId="WW8Num20z0">
    <w:name w:val="WW8Num20z0"/>
    <w:rPr>
      <w:rFonts w:ascii="Courier New" w:eastAsia="Times New Roman" w:hAnsi="Courier New" w:cs="Courier New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Courier New" w:eastAsia="Times New Roman" w:hAnsi="Courier New" w:cs="Courier New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  <w:rPr>
      <w:rFonts w:ascii="Times New Roman" w:hAnsi="Times New Roman" w:cs="Times New Roman"/>
    </w:rPr>
  </w:style>
  <w:style w:type="character" w:customStyle="1" w:styleId="WW8Num26z0">
    <w:name w:val="WW8Num26z0"/>
    <w:rPr>
      <w:rFonts w:ascii="Tahoma" w:hAnsi="Tahoma" w:cs="Tahoma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ahoma" w:hAnsi="Tahoma" w:cs="Tahom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Enfasicorsivo">
    <w:name w:val="Emphasis"/>
    <w:basedOn w:val="Carpredefinitoparagrafo"/>
    <w:rPr>
      <w:i/>
    </w:rPr>
  </w:style>
  <w:style w:type="character" w:customStyle="1" w:styleId="StrongEmphasis">
    <w:name w:val="Strong Emphasis"/>
    <w:basedOn w:val="Carpredefinitoparagrafo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21">
    <w:name w:val="RTF_Num 2 1"/>
    <w:rPr>
      <w:rFonts w:eastAsia="Courier New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RTFNum2">
    <w:name w:val="RTF_Num 2"/>
    <w:basedOn w:val="Nessunelenco"/>
    <w:pPr>
      <w:numPr>
        <w:numId w:val="28"/>
      </w:numPr>
    </w:pPr>
  </w:style>
  <w:style w:type="numbering" w:customStyle="1" w:styleId="RTFNum3">
    <w:name w:val="RTF_Num 3"/>
    <w:basedOn w:val="Nessunelenco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igiovanni_g\OneDrive%20-%20Regione%20Emilia-Romagna\Desktop\Modelli%20%20di%20istanze%20e%20comunicazioni%20Vitivinicolo_det_10971_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ff0369e7-d6df-45e3-afae-803ff4b87c9c" xsi:nil="true"/>
    <_bpm_StatoId xmlns="ff0369e7-d6df-45e3-afae-803ff4b87c9c" xsi:nil="true"/>
    <_bpm_ErroreId xmlns="ff0369e7-d6df-45e3-afae-803ff4b87c9c" xsi:nil="true"/>
    <_bpm_Sintesi xmlns="ff0369e7-d6df-45e3-afae-803ff4b87c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0C7E725BC78F4C84EA82265B61D4BC" ma:contentTypeVersion="32" ma:contentTypeDescription="Creare un nuovo documento." ma:contentTypeScope="" ma:versionID="b942da668cf22e510dbb98371bfa6b13">
  <xsd:schema xmlns:xsd="http://www.w3.org/2001/XMLSchema" xmlns:xs="http://www.w3.org/2001/XMLSchema" xmlns:p="http://schemas.microsoft.com/office/2006/metadata/properties" xmlns:ns2="ff0369e7-d6df-45e3-afae-803ff4b87c9c" targetNamespace="http://schemas.microsoft.com/office/2006/metadata/properties" ma:root="true" ma:fieldsID="283703a32250b3ddb3eb68d1b3398410" ns2:_="">
    <xsd:import namespace="ff0369e7-d6df-45e3-afae-803ff4b87c9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69e7-d6df-45e3-afae-803ff4b87c9c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61118-F1D0-405B-B814-D49BBC9C0403}">
  <ds:schemaRefs>
    <ds:schemaRef ds:uri="http://schemas.microsoft.com/office/2006/metadata/properties"/>
    <ds:schemaRef ds:uri="http://schemas.microsoft.com/office/infopath/2007/PartnerControls"/>
    <ds:schemaRef ds:uri="ff0369e7-d6df-45e3-afae-803ff4b87c9c"/>
  </ds:schemaRefs>
</ds:datastoreItem>
</file>

<file path=customXml/itemProps2.xml><?xml version="1.0" encoding="utf-8"?>
<ds:datastoreItem xmlns:ds="http://schemas.openxmlformats.org/officeDocument/2006/customXml" ds:itemID="{083DBBC5-8931-4C3C-A99B-6F629FB7D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166F1-85F0-4C2C-9B34-433FE045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69e7-d6df-45e3-afae-803ff4b87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Modelli  di istanze e comunicazioni Vitivinicolo_det_10971_2016</Template>
  <TotalTime>41</TotalTime>
  <Pages>1</Pages>
  <Words>217</Words>
  <Characters>1712</Characters>
  <Application>Microsoft Office Word</Application>
  <DocSecurity>0</DocSecurity>
  <Lines>103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int. variaz forma allev</dc:title>
  <dc:creator>Crisigiovanni Giulio</dc:creator>
  <cp:keywords>int. variaz forma allev</cp:keywords>
  <cp:lastModifiedBy>Crisigiovanni Giulio</cp:lastModifiedBy>
  <cp:revision>16</cp:revision>
  <cp:lastPrinted>2008-10-28T09:53:00Z</cp:lastPrinted>
  <dcterms:created xsi:type="dcterms:W3CDTF">2023-02-06T18:00:00Z</dcterms:created>
  <dcterms:modified xsi:type="dcterms:W3CDTF">2026-07-01T14:18:00Z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0x0101009A0C7E725BC78F4C84EA82265B61D4BC</vt:lpwstr>
  </property>
</Properties>
</file>