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EA69" w14:textId="77777777" w:rsidR="00182EFF" w:rsidRPr="0089445F" w:rsidRDefault="00182EFF" w:rsidP="00182EFF">
      <w:pPr>
        <w:pStyle w:val="Testonormale"/>
        <w:pageBreakBefore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04C6773E" w14:textId="77777777" w:rsidR="00182EFF" w:rsidRPr="0089445F" w:rsidRDefault="00182EFF" w:rsidP="00182EFF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0B493394" w14:textId="12E55611" w:rsidR="00040BCB" w:rsidRDefault="00182EFF" w:rsidP="00182EFF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Se</w:t>
      </w:r>
      <w:r w:rsidR="007D29F0">
        <w:rPr>
          <w:rFonts w:ascii="Arial" w:hAnsi="Arial"/>
        </w:rPr>
        <w:t>ttore</w:t>
      </w:r>
      <w:r w:rsidR="006B66F9">
        <w:rPr>
          <w:rFonts w:ascii="Arial" w:hAnsi="Arial"/>
        </w:rPr>
        <w:t xml:space="preserve"> </w:t>
      </w:r>
      <w:r w:rsidR="007D29F0">
        <w:rPr>
          <w:rFonts w:ascii="Arial" w:hAnsi="Arial"/>
        </w:rPr>
        <w:t>_______________</w:t>
      </w:r>
      <w:r w:rsidRPr="0089445F">
        <w:rPr>
          <w:rFonts w:ascii="Arial" w:hAnsi="Arial"/>
        </w:rPr>
        <w:t>_____________</w:t>
      </w:r>
    </w:p>
    <w:p w14:paraId="124C7C53" w14:textId="77777777" w:rsidR="00040BCB" w:rsidRDefault="00260FE4">
      <w:pPr>
        <w:pStyle w:val="Titolo1"/>
      </w:pPr>
      <w:r>
        <w:t>OGGETTO: COMUNICAZIONE DI INTENZIONE ALL'IMPIANTO DI VIGNETO SPERIMENTALE</w:t>
      </w:r>
    </w:p>
    <w:p w14:paraId="1B4A418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0AC10641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2A19AB27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_______________________________________________ Pr. _______________</w:t>
      </w:r>
    </w:p>
    <w:p w14:paraId="35C7D23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4DD80954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73EABFB1" w14:textId="7F074285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</w:t>
      </w:r>
      <w:proofErr w:type="gramStart"/>
      <w:r>
        <w:rPr>
          <w:rFonts w:ascii="Arial" w:hAnsi="Arial"/>
        </w:rPr>
        <w:t>_</w:t>
      </w:r>
      <w:r>
        <w:rPr>
          <w:rFonts w:ascii="Arial" w:hAnsi="Arial"/>
          <w:vertAlign w:val="superscript"/>
        </w:rPr>
        <w:t>(</w:t>
      </w:r>
      <w:proofErr w:type="gramEnd"/>
      <w:r w:rsidRPr="00EA1736">
        <w:rPr>
          <w:rFonts w:ascii="Arial" w:hAnsi="Arial"/>
          <w:sz w:val="24"/>
          <w:szCs w:val="24"/>
          <w:vertAlign w:val="superscript"/>
        </w:rPr>
        <w:t>titolo di rappresentanza</w:t>
      </w:r>
      <w:r w:rsidR="00F13C1D" w:rsidRPr="00EA1736">
        <w:rPr>
          <w:rFonts w:ascii="Arial" w:hAnsi="Arial"/>
          <w:sz w:val="24"/>
          <w:szCs w:val="24"/>
          <w:vertAlign w:val="superscript"/>
        </w:rPr>
        <w:t xml:space="preserve"> </w:t>
      </w:r>
      <w:r w:rsidR="00BD7634" w:rsidRPr="00EA1736">
        <w:rPr>
          <w:rFonts w:ascii="Arial" w:hAnsi="Arial"/>
          <w:sz w:val="24"/>
          <w:szCs w:val="24"/>
          <w:vertAlign w:val="superscript"/>
        </w:rPr>
        <w:t xml:space="preserve">del </w:t>
      </w:r>
      <w:r w:rsidR="00F13C1D" w:rsidRPr="00EA1736">
        <w:rPr>
          <w:rFonts w:ascii="Arial" w:hAnsi="Arial"/>
          <w:sz w:val="24"/>
          <w:szCs w:val="24"/>
          <w:vertAlign w:val="superscript"/>
        </w:rPr>
        <w:t>Soggetto interessato</w:t>
      </w:r>
      <w:r>
        <w:rPr>
          <w:rFonts w:ascii="Arial" w:hAnsi="Arial"/>
          <w:vertAlign w:val="superscript"/>
        </w:rPr>
        <w:t>)</w:t>
      </w:r>
    </w:p>
    <w:p w14:paraId="0FC8E3E3" w14:textId="59ECF245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</w:t>
      </w:r>
      <w:r w:rsidR="00EA1736">
        <w:rPr>
          <w:rFonts w:ascii="Arial" w:hAnsi="Arial"/>
        </w:rPr>
        <w:t>/Ente</w:t>
      </w:r>
      <w:r w:rsidR="00F44086">
        <w:rPr>
          <w:rFonts w:ascii="Arial" w:hAnsi="Arial"/>
        </w:rPr>
        <w:t>/</w:t>
      </w:r>
      <w:r w:rsidR="00D92E4B">
        <w:rPr>
          <w:rFonts w:ascii="Arial" w:hAnsi="Arial"/>
        </w:rPr>
        <w:t>Istituto/</w:t>
      </w:r>
      <w:r w:rsidR="00F44086">
        <w:rPr>
          <w:rFonts w:ascii="Arial" w:hAnsi="Arial"/>
        </w:rPr>
        <w:t>Altro</w:t>
      </w:r>
      <w:r w:rsidR="00D92E4B">
        <w:rPr>
          <w:rFonts w:ascii="Arial" w:hAnsi="Arial"/>
        </w:rPr>
        <w:t xml:space="preserve">: </w:t>
      </w:r>
      <w:r>
        <w:rPr>
          <w:rFonts w:ascii="Arial" w:hAnsi="Arial"/>
        </w:rPr>
        <w:t>__________________________________________________________</w:t>
      </w:r>
    </w:p>
    <w:p w14:paraId="28DB353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7C961A5B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C.U.A.A. __________________________</w:t>
      </w:r>
    </w:p>
    <w:p w14:paraId="257E13EA" w14:textId="77777777" w:rsidR="00040BCB" w:rsidRDefault="00260FE4">
      <w:pPr>
        <w:pStyle w:val="Titolo1"/>
        <w:spacing w:after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ai sensi della delibera di giunta della Regione Emilia-Romagna n. 746/2016:</w:t>
      </w:r>
    </w:p>
    <w:p w14:paraId="70CEBF69" w14:textId="77777777" w:rsidR="00040BCB" w:rsidRDefault="00260FE4">
      <w:pPr>
        <w:pStyle w:val="Titolo1"/>
      </w:pPr>
      <w:r>
        <w:t>comunico che intendo impiantare le seguenti superfici a scopo sperimentale: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599"/>
        <w:gridCol w:w="600"/>
        <w:gridCol w:w="600"/>
        <w:gridCol w:w="601"/>
        <w:gridCol w:w="600"/>
        <w:gridCol w:w="600"/>
        <w:gridCol w:w="600"/>
        <w:gridCol w:w="601"/>
        <w:gridCol w:w="600"/>
        <w:gridCol w:w="925"/>
        <w:gridCol w:w="575"/>
        <w:gridCol w:w="901"/>
        <w:gridCol w:w="600"/>
        <w:gridCol w:w="601"/>
      </w:tblGrid>
      <w:tr w:rsidR="00040BCB" w14:paraId="0B482344" w14:textId="77777777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2235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C42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CAF6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Foglio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CFB3D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Mapp.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F0BA8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proofErr w:type="spellStart"/>
            <w:r>
              <w:rPr>
                <w:rFonts w:ascii="Arial" w:eastAsia="Microsoft YaHei" w:hAnsi="Arial" w:cs="Mang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F0439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1D088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Superficie da impiantare (mq)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9B25F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Varietà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AC7E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5C19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Sesto tra le file (cm)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34B9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Forma di allevamento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90F8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Numero ceppi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16C5C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Irrigazione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DF6A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Resa (t/ha)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9EC1" w14:textId="77777777" w:rsidR="00040BCB" w:rsidRDefault="00260FE4">
            <w:pPr>
              <w:pStyle w:val="Textbody"/>
              <w:rPr>
                <w:rFonts w:ascii="Arial" w:eastAsia="Microsoft YaHei" w:hAnsi="Arial" w:cs="Mangal"/>
                <w:sz w:val="16"/>
                <w:szCs w:val="16"/>
              </w:rPr>
            </w:pPr>
            <w:r>
              <w:rPr>
                <w:rFonts w:ascii="Arial" w:eastAsia="Microsoft YaHei" w:hAnsi="Arial" w:cs="Mangal"/>
                <w:sz w:val="16"/>
                <w:szCs w:val="16"/>
              </w:rPr>
              <w:t>Note</w:t>
            </w:r>
          </w:p>
        </w:tc>
      </w:tr>
      <w:tr w:rsidR="00040BCB" w14:paraId="58540C9F" w14:textId="77777777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9BD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7449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CDE1A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4D2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9DCD7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9C76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35CBC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9797B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62DB6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48AA3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8228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90470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BF03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2CCD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F89BE" w14:textId="77777777" w:rsidR="00040BCB" w:rsidRDefault="00040BCB">
            <w:pPr>
              <w:pStyle w:val="Textbody"/>
              <w:rPr>
                <w:sz w:val="16"/>
                <w:szCs w:val="16"/>
              </w:rPr>
            </w:pPr>
          </w:p>
        </w:tc>
      </w:tr>
    </w:tbl>
    <w:p w14:paraId="2B751E5C" w14:textId="77777777" w:rsidR="00040BCB" w:rsidRDefault="00260FE4">
      <w:pPr>
        <w:pStyle w:val="Testonormale"/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471A66CB" w14:textId="6114D11F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 xml:space="preserve">delega con la quale conferisco mandato di rappresentanza alla Struttura individuata per trasmettere all'Amministrazione la notifica, la documentazione e le informazioni necessarie, per ricevere le comunicazioni relative nonché per esercitare i diritti ai sensi </w:t>
      </w:r>
      <w:r w:rsidR="008C538A">
        <w:rPr>
          <w:rFonts w:ascii="Arial" w:eastAsia="Courier New" w:hAnsi="Arial"/>
        </w:rPr>
        <w:t>del GDPR</w:t>
      </w:r>
      <w:r>
        <w:rPr>
          <w:rFonts w:ascii="Arial" w:eastAsia="Courier New" w:hAnsi="Arial"/>
        </w:rPr>
        <w:t>.</w:t>
      </w:r>
    </w:p>
    <w:p w14:paraId="5AE65C80" w14:textId="77777777" w:rsidR="00040BCB" w:rsidRDefault="00260FE4">
      <w:pPr>
        <w:pStyle w:val="Standard"/>
        <w:numPr>
          <w:ilvl w:val="0"/>
          <w:numId w:val="30"/>
        </w:numPr>
        <w:spacing w:after="57"/>
        <w:rPr>
          <w:rFonts w:ascii="Arial" w:hAnsi="Arial"/>
        </w:rPr>
      </w:pPr>
      <w:r>
        <w:rPr>
          <w:rFonts w:ascii="Arial" w:eastAsia="Courier New" w:hAnsi="Arial"/>
        </w:rPr>
        <w:t>consenso all'impianto firmato da tutti i proprietari del terreno sul quale sarà impiantata la superficie vitata qualora il produttore non sia il proprietario del terreno.</w:t>
      </w:r>
    </w:p>
    <w:p w14:paraId="527783C6" w14:textId="77777777" w:rsidR="00040BCB" w:rsidRDefault="00260FE4">
      <w:pPr>
        <w:pStyle w:val="Testonormale"/>
        <w:numPr>
          <w:ilvl w:val="0"/>
          <w:numId w:val="30"/>
        </w:numPr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disegno dettagliato del vigneto da impiantare su stampa dell'ortofoto della particella interessata all'estirpazione (purché visibile la mappa catastale, se non visibile allegare anche mappa catastale);</w:t>
      </w:r>
    </w:p>
    <w:p w14:paraId="4E0724A3" w14:textId="77777777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relazione tecnica (con gli elementi previsti dalla delibera di giunta regionale n. 746/2016;</w:t>
      </w:r>
    </w:p>
    <w:p w14:paraId="031555AA" w14:textId="77777777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impegno a non commercializzare i prodotti ottenuti dalle uve provenienti dalle superfici impiantate per tutto il periodo della sperimentazione;</w:t>
      </w:r>
    </w:p>
    <w:p w14:paraId="64840311" w14:textId="77777777" w:rsidR="00040BCB" w:rsidRDefault="00260FE4">
      <w:pPr>
        <w:pStyle w:val="Testonormale"/>
        <w:numPr>
          <w:ilvl w:val="0"/>
          <w:numId w:val="30"/>
        </w:numPr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impegno ad effettuare le operazioni di estirpazione del vigneto sperimentale al termine del periodo di sperimentazione o a regolarizzare l'impianto qualora la sperimentazione dia esito positivo.</w:t>
      </w:r>
    </w:p>
    <w:p w14:paraId="377698BE" w14:textId="77777777" w:rsidR="00040BCB" w:rsidRDefault="00040BCB">
      <w:pPr>
        <w:pStyle w:val="Titolo2"/>
        <w:spacing w:before="0" w:after="57"/>
        <w:rPr>
          <w:rFonts w:eastAsia="Times New Roman"/>
          <w:sz w:val="20"/>
          <w:szCs w:val="20"/>
        </w:rPr>
      </w:pPr>
    </w:p>
    <w:p w14:paraId="5BCE7B47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1B5C2CDC" w14:textId="77777777" w:rsidR="00040BCB" w:rsidRDefault="00260FE4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p w14:paraId="3A31B423" w14:textId="77777777" w:rsidR="00040BCB" w:rsidRDefault="00040BCB">
      <w:pPr>
        <w:pStyle w:val="Testonormale"/>
        <w:tabs>
          <w:tab w:val="left" w:pos="5100"/>
        </w:tabs>
        <w:spacing w:after="57"/>
        <w:rPr>
          <w:rFonts w:ascii="Arial" w:hAnsi="Arial"/>
        </w:rPr>
      </w:pPr>
    </w:p>
    <w:p w14:paraId="1FD86FBE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AVVERTENZE</w:t>
      </w:r>
    </w:p>
    <w:p w14:paraId="4D439B5F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Gli impianti di viti a scopo sperimentale hanno validità soltanto per il periodo previsto per la sperimentazione.</w:t>
      </w:r>
    </w:p>
    <w:p w14:paraId="35AC7310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Al termine di tale periodo, il produttore estirpa tale superficie a sue spese; l’estirpazione non dà luogo ad un’autorizzazione al reimpianto.</w:t>
      </w:r>
    </w:p>
    <w:p w14:paraId="33C707B4" w14:textId="77777777" w:rsidR="00040BCB" w:rsidRDefault="00260FE4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Il vigneto sperimentale deve essere individuato con apposita segnaletica, da installare in modo visibile, sulla quale deve essere scritto: “impianto sperimentale art. 62, comma 4, Regolamento (UE) n. 1308/2013”.</w:t>
      </w:r>
    </w:p>
    <w:p w14:paraId="757F4487" w14:textId="77777777" w:rsidR="00040BCB" w:rsidRDefault="00040BCB">
      <w:pPr>
        <w:pStyle w:val="Testonormale"/>
        <w:autoSpaceDE w:val="0"/>
        <w:spacing w:after="57"/>
        <w:rPr>
          <w:rFonts w:ascii="Arial" w:eastAsia="Courier New" w:hAnsi="Arial"/>
        </w:rPr>
      </w:pPr>
    </w:p>
    <w:sectPr w:rsidR="00040BCB">
      <w:footerReference w:type="default" r:id="rId10"/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7723" w14:textId="77777777" w:rsidR="00722DBA" w:rsidRDefault="00722DBA">
      <w:r>
        <w:separator/>
      </w:r>
    </w:p>
  </w:endnote>
  <w:endnote w:type="continuationSeparator" w:id="0">
    <w:p w14:paraId="17C551CB" w14:textId="77777777" w:rsidR="00722DBA" w:rsidRDefault="007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AC04F3" w:rsidRDefault="00AC04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032B" w14:textId="77777777" w:rsidR="00722DBA" w:rsidRDefault="00722DBA">
      <w:r>
        <w:rPr>
          <w:color w:val="000000"/>
        </w:rPr>
        <w:separator/>
      </w:r>
    </w:p>
  </w:footnote>
  <w:footnote w:type="continuationSeparator" w:id="0">
    <w:p w14:paraId="0D60805E" w14:textId="77777777" w:rsidR="00722DBA" w:rsidRDefault="007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0A39CE"/>
    <w:rsid w:val="000C542C"/>
    <w:rsid w:val="0016675A"/>
    <w:rsid w:val="00182EFF"/>
    <w:rsid w:val="001F2326"/>
    <w:rsid w:val="00260FE4"/>
    <w:rsid w:val="002B79FF"/>
    <w:rsid w:val="0038619F"/>
    <w:rsid w:val="003A57A7"/>
    <w:rsid w:val="003C0F49"/>
    <w:rsid w:val="003D2471"/>
    <w:rsid w:val="003D7916"/>
    <w:rsid w:val="00472225"/>
    <w:rsid w:val="005D0821"/>
    <w:rsid w:val="006B66F9"/>
    <w:rsid w:val="00717D5A"/>
    <w:rsid w:val="00722DBA"/>
    <w:rsid w:val="007C3B50"/>
    <w:rsid w:val="007D29F0"/>
    <w:rsid w:val="007E20D5"/>
    <w:rsid w:val="0089445F"/>
    <w:rsid w:val="008C538A"/>
    <w:rsid w:val="009C04D7"/>
    <w:rsid w:val="00A560BB"/>
    <w:rsid w:val="00AC04F3"/>
    <w:rsid w:val="00AF4A1B"/>
    <w:rsid w:val="00BB4F56"/>
    <w:rsid w:val="00BD7634"/>
    <w:rsid w:val="00D77196"/>
    <w:rsid w:val="00D92E4B"/>
    <w:rsid w:val="00DE5E5B"/>
    <w:rsid w:val="00E52247"/>
    <w:rsid w:val="00E7682A"/>
    <w:rsid w:val="00EA1736"/>
    <w:rsid w:val="00ED0EB7"/>
    <w:rsid w:val="00F1371D"/>
    <w:rsid w:val="00F13C1D"/>
    <w:rsid w:val="00F44086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3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48</TotalTime>
  <Pages>1</Pages>
  <Words>343</Words>
  <Characters>2527</Characters>
  <Application>Microsoft Office Word</Application>
  <DocSecurity>0</DocSecurity>
  <Lines>93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comunicaz intenz vigneto sperimentale</dc:title>
  <dc:creator>Crisigiovanni Giulio</dc:creator>
  <cp:keywords>comunicaz intenz vigneto sperimentale</cp:keywords>
  <cp:lastModifiedBy>Crisigiovanni Giulio</cp:lastModifiedBy>
  <cp:revision>25</cp:revision>
  <cp:lastPrinted>2008-10-28T09:53:00Z</cp:lastPrinted>
  <dcterms:created xsi:type="dcterms:W3CDTF">2023-02-06T18:00:00Z</dcterms:created>
  <dcterms:modified xsi:type="dcterms:W3CDTF">2026-07-02T09:18:00Z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