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FD2A" w14:textId="77777777" w:rsidR="006E612D" w:rsidRPr="0089445F" w:rsidRDefault="006E612D" w:rsidP="006E612D">
      <w:pPr>
        <w:pStyle w:val="Testonormale"/>
        <w:pageBreakBefore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Alla Regione Emilia-Romagna</w:t>
      </w:r>
    </w:p>
    <w:p w14:paraId="2A47EA95" w14:textId="77777777" w:rsidR="006E612D" w:rsidRPr="0089445F" w:rsidRDefault="006E612D" w:rsidP="006E612D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23FF240E" w14:textId="0D5D9E57" w:rsidR="006E612D" w:rsidRDefault="006E612D" w:rsidP="006E612D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Se</w:t>
      </w:r>
      <w:r>
        <w:rPr>
          <w:rFonts w:ascii="Arial" w:hAnsi="Arial"/>
        </w:rPr>
        <w:t>ttore</w:t>
      </w:r>
      <w:r w:rsidRPr="0089445F">
        <w:rPr>
          <w:rFonts w:ascii="Arial" w:hAnsi="Arial"/>
        </w:rPr>
        <w:t xml:space="preserve"> _____________</w:t>
      </w:r>
      <w:r>
        <w:rPr>
          <w:rFonts w:ascii="Arial" w:hAnsi="Arial"/>
        </w:rPr>
        <w:t>_________________</w:t>
      </w:r>
    </w:p>
    <w:p w14:paraId="0E170355" w14:textId="1D3A8A7C" w:rsidR="006E612D" w:rsidRDefault="006E612D" w:rsidP="006E612D">
      <w:pPr>
        <w:pStyle w:val="Titolo1"/>
      </w:pPr>
      <w:r>
        <w:t xml:space="preserve">OGGETTO: COMUNICAZIONE DI </w:t>
      </w:r>
      <w:r w:rsidR="00A4190C">
        <w:t xml:space="preserve">AVVENUTO </w:t>
      </w:r>
      <w:r>
        <w:t>IMPIANTO DI VIGNETO DI PIANTE MADRI PER MARZE</w:t>
      </w:r>
    </w:p>
    <w:p w14:paraId="23E789FB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04A51B35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4D117C7F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_______________________________________________ Pr. _______________</w:t>
      </w:r>
    </w:p>
    <w:p w14:paraId="32E1EF7A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20ACDEE8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22F03DFA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</w:t>
      </w:r>
      <w:proofErr w:type="gramStart"/>
      <w:r>
        <w:rPr>
          <w:rFonts w:ascii="Arial" w:hAnsi="Arial"/>
        </w:rPr>
        <w:t>_</w:t>
      </w:r>
      <w:r>
        <w:rPr>
          <w:rFonts w:ascii="Arial" w:hAnsi="Arial"/>
          <w:vertAlign w:val="superscript"/>
        </w:rPr>
        <w:t>(</w:t>
      </w:r>
      <w:proofErr w:type="gramEnd"/>
      <w:r>
        <w:rPr>
          <w:rFonts w:ascii="Arial" w:hAnsi="Arial"/>
          <w:vertAlign w:val="superscript"/>
        </w:rPr>
        <w:t>titolo di rappresentanza all’interno dell’azienda)</w:t>
      </w:r>
    </w:p>
    <w:p w14:paraId="75867589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</w:t>
      </w:r>
      <w:r w:rsidRPr="00177893">
        <w:rPr>
          <w:rFonts w:ascii="Arial" w:hAnsi="Arial"/>
        </w:rPr>
        <w:t>/Ente/Istituto/Altro:</w:t>
      </w:r>
      <w:r>
        <w:rPr>
          <w:rFonts w:ascii="Arial" w:hAnsi="Arial"/>
        </w:rPr>
        <w:t xml:space="preserve"> __________________________________________________________</w:t>
      </w:r>
    </w:p>
    <w:p w14:paraId="4258012E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453217A7" w14:textId="77777777" w:rsidR="006E612D" w:rsidRDefault="006E612D" w:rsidP="006E612D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C.U.A.A. __________________________</w:t>
      </w:r>
    </w:p>
    <w:p w14:paraId="2DC2489F" w14:textId="77777777" w:rsidR="006E612D" w:rsidRDefault="006E612D" w:rsidP="006E612D">
      <w:pPr>
        <w:pStyle w:val="Titolo1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ai sensi della delibera di giunta della Regione Emilia-Romagna n. 746/2016:</w:t>
      </w:r>
    </w:p>
    <w:p w14:paraId="1168C545" w14:textId="74CC5314" w:rsidR="006E612D" w:rsidRDefault="00737BA7" w:rsidP="00737BA7">
      <w:pPr>
        <w:pStyle w:val="Titolo2"/>
      </w:pPr>
      <w:r>
        <w:t>Comunico di aver eseguito in data ____ / ____ / ______ l'impianto delle seguenti superfici vitate: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599"/>
        <w:gridCol w:w="600"/>
        <w:gridCol w:w="600"/>
        <w:gridCol w:w="601"/>
        <w:gridCol w:w="600"/>
        <w:gridCol w:w="600"/>
        <w:gridCol w:w="600"/>
        <w:gridCol w:w="601"/>
        <w:gridCol w:w="600"/>
        <w:gridCol w:w="925"/>
        <w:gridCol w:w="575"/>
        <w:gridCol w:w="901"/>
        <w:gridCol w:w="600"/>
        <w:gridCol w:w="601"/>
      </w:tblGrid>
      <w:tr w:rsidR="006E612D" w14:paraId="62FCB157" w14:textId="77777777" w:rsidTr="009A4BAC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4A2CF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6C89F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6B7C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Foglio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720DA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Mapp.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43CDE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FB2D0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BCF2C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Superficie da impiantare (mq)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79D55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B9143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0607A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tra le file (cm)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1F772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A30F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Numero ceppi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25DB4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Irrigazione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18169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Resa (t/ha)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E4367" w14:textId="77777777" w:rsidR="006E612D" w:rsidRDefault="006E612D" w:rsidP="009A4BAC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Note</w:t>
            </w:r>
          </w:p>
        </w:tc>
      </w:tr>
      <w:tr w:rsidR="006E612D" w14:paraId="57A522D3" w14:textId="77777777" w:rsidTr="009A4BAC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C4F2B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5E210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E578D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B0F6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EA735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16DED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F67C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6E7A3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123F7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DAD13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56C93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2FF7F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0788A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D11F6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6DD50" w14:textId="77777777" w:rsidR="006E612D" w:rsidRDefault="006E612D" w:rsidP="009A4BAC">
            <w:pPr>
              <w:pStyle w:val="Textbody"/>
              <w:rPr>
                <w:sz w:val="16"/>
                <w:szCs w:val="16"/>
              </w:rPr>
            </w:pPr>
          </w:p>
        </w:tc>
      </w:tr>
    </w:tbl>
    <w:p w14:paraId="6659294D" w14:textId="77777777" w:rsidR="00533AC8" w:rsidRDefault="00533AC8" w:rsidP="00533AC8">
      <w:pPr>
        <w:pStyle w:val="Standard"/>
        <w:spacing w:after="57"/>
        <w:rPr>
          <w:rFonts w:ascii="Arial" w:eastAsia="Courier New" w:hAnsi="Arial"/>
          <w:b/>
          <w:bCs/>
        </w:rPr>
      </w:pPr>
    </w:p>
    <w:p w14:paraId="6495F93B" w14:textId="14178BC1" w:rsidR="00533AC8" w:rsidRDefault="006E612D" w:rsidP="00533AC8">
      <w:pPr>
        <w:pStyle w:val="Standard"/>
        <w:spacing w:after="57"/>
      </w:pPr>
      <w:r>
        <w:rPr>
          <w:rFonts w:ascii="Arial" w:eastAsia="Courier New" w:hAnsi="Arial"/>
          <w:b/>
          <w:bCs/>
        </w:rPr>
        <w:t>Allego:</w:t>
      </w:r>
      <w:r w:rsidR="00533AC8">
        <w:rPr>
          <w:rFonts w:ascii="Arial" w:eastAsia="Courier New" w:hAnsi="Arial"/>
          <w:b/>
          <w:bCs/>
        </w:rPr>
        <w:t xml:space="preserve"> </w:t>
      </w:r>
      <w:r w:rsidR="00533AC8">
        <w:rPr>
          <w:rFonts w:ascii="Arial" w:eastAsia="Courier New" w:hAnsi="Arial"/>
        </w:rPr>
        <w:t>la seguente documentazione:</w:t>
      </w:r>
    </w:p>
    <w:p w14:paraId="688730C3" w14:textId="77777777" w:rsidR="00533AC8" w:rsidRDefault="00533AC8" w:rsidP="00533AC8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consenso all'impianto firmato da tutti i proprietari del terreno sul quale è stata impiantata la superficie vitata (qualora il conduttore non sia il proprietario del terreno);</w:t>
      </w:r>
    </w:p>
    <w:p w14:paraId="25668AFF" w14:textId="77777777" w:rsidR="00533AC8" w:rsidRDefault="00533AC8" w:rsidP="00533AC8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realizzato su stampa dell'ortofoto della particella interessata all'impianto (purché visibile la mappa catastale, se non visibile allegare anche mappa catastale).</w:t>
      </w:r>
    </w:p>
    <w:p w14:paraId="69EF3086" w14:textId="77777777" w:rsidR="00533AC8" w:rsidRDefault="00533AC8" w:rsidP="00533AC8">
      <w:pPr>
        <w:pStyle w:val="Standard"/>
        <w:spacing w:after="57"/>
        <w:rPr>
          <w:rFonts w:ascii="Arial" w:hAnsi="Arial" w:cs="Courier New"/>
        </w:rPr>
      </w:pPr>
    </w:p>
    <w:p w14:paraId="1825875B" w14:textId="77777777" w:rsidR="00533AC8" w:rsidRDefault="00533AC8" w:rsidP="00533AC8">
      <w:pPr>
        <w:pStyle w:val="Testonormale"/>
        <w:tabs>
          <w:tab w:val="left" w:pos="576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_________________ </w:t>
      </w:r>
      <w:r>
        <w:rPr>
          <w:rFonts w:ascii="Arial" w:hAnsi="Arial"/>
        </w:rPr>
        <w:tab/>
        <w:t>Firma _____________________</w:t>
      </w:r>
    </w:p>
    <w:p w14:paraId="72C67F81" w14:textId="77777777" w:rsidR="00533AC8" w:rsidRDefault="00533AC8" w:rsidP="00533AC8">
      <w:pPr>
        <w:pStyle w:val="Titolo2"/>
      </w:pPr>
      <w:r>
        <w:t>INFORMAZIONI</w:t>
      </w:r>
    </w:p>
    <w:p w14:paraId="441662B6" w14:textId="049D56BF" w:rsidR="00533AC8" w:rsidRDefault="00533AC8" w:rsidP="00533AC8">
      <w:pPr>
        <w:pStyle w:val="Testonormale"/>
        <w:tabs>
          <w:tab w:val="left" w:pos="5760"/>
        </w:tabs>
        <w:autoSpaceDE w:val="0"/>
        <w:spacing w:after="57"/>
        <w:rPr>
          <w:rFonts w:ascii="Arial" w:hAnsi="Arial"/>
        </w:rPr>
      </w:pPr>
      <w:r>
        <w:rPr>
          <w:rFonts w:ascii="Arial" w:hAnsi="Arial"/>
        </w:rPr>
        <w:t>La conclusione dell’istruttoria successiva alla comunicazione di avvenuto impianto di vigneto sperimentale comporta l'aggiornamento dello schedario viticolo aziendale.</w:t>
      </w:r>
    </w:p>
    <w:p w14:paraId="7535CD8B" w14:textId="29D5BADB" w:rsidR="006E612D" w:rsidRDefault="006E612D" w:rsidP="006E612D">
      <w:pPr>
        <w:pStyle w:val="Testonormale"/>
        <w:autoSpaceDE w:val="0"/>
        <w:spacing w:before="113" w:after="57"/>
        <w:rPr>
          <w:rFonts w:ascii="Arial" w:eastAsia="Courier New" w:hAnsi="Arial"/>
          <w:b/>
          <w:bCs/>
        </w:rPr>
      </w:pPr>
    </w:p>
    <w:p w14:paraId="45BB3B3A" w14:textId="0A7DC58A" w:rsidR="00040BCB" w:rsidRPr="00787FB1" w:rsidRDefault="00040BCB" w:rsidP="00787FB1"/>
    <w:sectPr w:rsidR="00040BCB" w:rsidRPr="00787FB1">
      <w:footerReference w:type="default" r:id="rId10"/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B128" w14:textId="77777777" w:rsidR="0058666A" w:rsidRDefault="0058666A">
      <w:r>
        <w:separator/>
      </w:r>
    </w:p>
  </w:endnote>
  <w:endnote w:type="continuationSeparator" w:id="0">
    <w:p w14:paraId="56BC55A1" w14:textId="77777777" w:rsidR="0058666A" w:rsidRDefault="0058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0424D9" w:rsidRDefault="00042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55F9" w14:textId="77777777" w:rsidR="0058666A" w:rsidRDefault="0058666A">
      <w:r>
        <w:rPr>
          <w:color w:val="000000"/>
        </w:rPr>
        <w:separator/>
      </w:r>
    </w:p>
  </w:footnote>
  <w:footnote w:type="continuationSeparator" w:id="0">
    <w:p w14:paraId="7279892C" w14:textId="77777777" w:rsidR="0058666A" w:rsidRDefault="0058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0424D9"/>
    <w:rsid w:val="00045317"/>
    <w:rsid w:val="00091512"/>
    <w:rsid w:val="000C563A"/>
    <w:rsid w:val="001216F8"/>
    <w:rsid w:val="00182EFF"/>
    <w:rsid w:val="001F2326"/>
    <w:rsid w:val="00260FE4"/>
    <w:rsid w:val="002C1DE0"/>
    <w:rsid w:val="002D039A"/>
    <w:rsid w:val="003C0F49"/>
    <w:rsid w:val="003D578B"/>
    <w:rsid w:val="003D7916"/>
    <w:rsid w:val="003F1DAE"/>
    <w:rsid w:val="00451255"/>
    <w:rsid w:val="00464847"/>
    <w:rsid w:val="00472225"/>
    <w:rsid w:val="00515272"/>
    <w:rsid w:val="00517DC7"/>
    <w:rsid w:val="00533AC8"/>
    <w:rsid w:val="0058666A"/>
    <w:rsid w:val="005D0821"/>
    <w:rsid w:val="00665745"/>
    <w:rsid w:val="00672F17"/>
    <w:rsid w:val="006E612D"/>
    <w:rsid w:val="00737BA7"/>
    <w:rsid w:val="00787FB1"/>
    <w:rsid w:val="007F6FC2"/>
    <w:rsid w:val="00831E3B"/>
    <w:rsid w:val="00880AE3"/>
    <w:rsid w:val="00893069"/>
    <w:rsid w:val="0089445F"/>
    <w:rsid w:val="008C538A"/>
    <w:rsid w:val="0091222B"/>
    <w:rsid w:val="00943571"/>
    <w:rsid w:val="00A4190C"/>
    <w:rsid w:val="00A45CB3"/>
    <w:rsid w:val="00A560BB"/>
    <w:rsid w:val="00A77360"/>
    <w:rsid w:val="00A85BCA"/>
    <w:rsid w:val="00B357E4"/>
    <w:rsid w:val="00C74AA7"/>
    <w:rsid w:val="00CC011E"/>
    <w:rsid w:val="00CD715B"/>
    <w:rsid w:val="00D77196"/>
    <w:rsid w:val="00DE5E5B"/>
    <w:rsid w:val="00E7682A"/>
    <w:rsid w:val="00EE5B10"/>
    <w:rsid w:val="00F3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8161F86A-4CAA-4A6F-B11F-DFA59A6B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Props1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19</TotalTime>
  <Pages>1</Pages>
  <Words>209</Words>
  <Characters>1721</Characters>
  <Application>Microsoft Office Word</Application>
  <DocSecurity>0</DocSecurity>
  <Lines>81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comunicazione impianto piante madri per marze</dc:title>
  <dc:subject/>
  <dc:creator>Crisigiovanni Giulio</dc:creator>
  <cp:keywords>comunicazione impianto piante madri per marze</cp:keywords>
  <cp:lastModifiedBy>Crisigiovanni Giulio</cp:lastModifiedBy>
  <cp:revision>23</cp:revision>
  <cp:lastPrinted>2008-10-28T17:53:00Z</cp:lastPrinted>
  <dcterms:created xsi:type="dcterms:W3CDTF">2023-02-07T03:00:00Z</dcterms:created>
  <dcterms:modified xsi:type="dcterms:W3CDTF">2026-07-02T09:21:00Z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