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ED54" w14:textId="77777777" w:rsidR="00040BCB" w:rsidRDefault="00040BCB">
      <w:pPr>
        <w:pStyle w:val="Testonormale"/>
        <w:tabs>
          <w:tab w:val="left" w:pos="5940"/>
        </w:tabs>
        <w:spacing w:after="57"/>
        <w:rPr>
          <w:rFonts w:ascii="Arial" w:hAnsi="Arial"/>
        </w:rPr>
      </w:pPr>
    </w:p>
    <w:p w14:paraId="2DA30621" w14:textId="77777777" w:rsidR="00D77196" w:rsidRDefault="00D77196" w:rsidP="00D77196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Alla Regione Emilia-Romagna</w:t>
      </w:r>
    </w:p>
    <w:p w14:paraId="622EF422" w14:textId="77777777" w:rsidR="00D77196" w:rsidRDefault="00D77196" w:rsidP="00D77196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Direzione Generale agricoltura caccia e pesca</w:t>
      </w:r>
    </w:p>
    <w:p w14:paraId="76DFB594" w14:textId="3CCC231B" w:rsidR="00040BCB" w:rsidRDefault="00D77196" w:rsidP="00D77196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Settore _______________________________</w:t>
      </w:r>
    </w:p>
    <w:p w14:paraId="7F45F2C9" w14:textId="7FD73E5B" w:rsidR="00040BCB" w:rsidRDefault="00260FE4">
      <w:pPr>
        <w:pStyle w:val="Titolo1"/>
        <w:spacing w:after="289"/>
      </w:pPr>
      <w:r>
        <w:t>COMUNICAZIONE FINE LAVORI DI IMPIANTO</w:t>
      </w:r>
      <w:r w:rsidR="004F1A4E">
        <w:t xml:space="preserve"> DI </w:t>
      </w:r>
      <w:r w:rsidR="00D3220A">
        <w:t>NUOVO VIGNETO</w:t>
      </w:r>
    </w:p>
    <w:p w14:paraId="39800B52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003F1DD6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</w:t>
      </w:r>
    </w:p>
    <w:p w14:paraId="10685471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Comune di _______________________________________________ Pr. _______________</w:t>
      </w:r>
    </w:p>
    <w:p w14:paraId="0D7C2149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______________________________________________________________________</w:t>
      </w:r>
    </w:p>
    <w:p w14:paraId="6E15B222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515FB2B9" w14:textId="76429F5B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 xml:space="preserve">in qualità di __________________________________________ </w:t>
      </w:r>
      <w:r>
        <w:rPr>
          <w:rFonts w:ascii="Arial" w:hAnsi="Arial"/>
          <w:vertAlign w:val="superscript"/>
        </w:rPr>
        <w:t>(</w:t>
      </w:r>
      <w:r w:rsidR="00253234">
        <w:rPr>
          <w:rFonts w:ascii="Arial" w:hAnsi="Arial"/>
          <w:vertAlign w:val="superscript"/>
        </w:rPr>
        <w:t>titolo</w:t>
      </w:r>
      <w:r>
        <w:rPr>
          <w:rFonts w:ascii="Arial" w:hAnsi="Arial"/>
          <w:vertAlign w:val="superscript"/>
        </w:rPr>
        <w:t xml:space="preserve"> di rappresentanza all’interno dell’azienda)</w:t>
      </w:r>
    </w:p>
    <w:p w14:paraId="5F5856AC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 __________________________________________________________</w:t>
      </w:r>
    </w:p>
    <w:p w14:paraId="5B01DACD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 indirizzo _________________________ P.IVA __________________ C.U.A.A.________________________</w:t>
      </w:r>
    </w:p>
    <w:p w14:paraId="7133CDE6" w14:textId="51CB6C8A" w:rsidR="00040BCB" w:rsidRDefault="00260FE4">
      <w:pPr>
        <w:pStyle w:val="Testonormale"/>
        <w:spacing w:before="57" w:after="113"/>
        <w:rPr>
          <w:rFonts w:ascii="Arial" w:hAnsi="Arial"/>
        </w:rPr>
      </w:pPr>
      <w:r>
        <w:rPr>
          <w:rFonts w:ascii="Arial" w:hAnsi="Arial"/>
        </w:rPr>
        <w:t xml:space="preserve">vista la seguente autorizzazione per </w:t>
      </w:r>
      <w:r w:rsidR="004F1A4E">
        <w:rPr>
          <w:rFonts w:ascii="Arial" w:hAnsi="Arial"/>
        </w:rPr>
        <w:t>nuovo impianto</w:t>
      </w:r>
      <w:r>
        <w:rPr>
          <w:rFonts w:ascii="Arial" w:hAnsi="Arial"/>
        </w:rPr>
        <w:t xml:space="preserve"> presente nel Registro delle autorizzazioni di cui all'anagrafe delle aziende agricole:</w:t>
      </w:r>
    </w:p>
    <w:tbl>
      <w:tblPr>
        <w:tblW w:w="8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709"/>
        <w:gridCol w:w="760"/>
        <w:gridCol w:w="1203"/>
        <w:gridCol w:w="983"/>
        <w:gridCol w:w="1015"/>
        <w:gridCol w:w="915"/>
        <w:gridCol w:w="1372"/>
      </w:tblGrid>
      <w:tr w:rsidR="004F1A4E" w14:paraId="432CB8F4" w14:textId="77777777" w:rsidTr="004F1A4E"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EF22E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Identificativo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DB1D8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Tipo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C6AEF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3F164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rilascio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046C6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scadenza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7CB4F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autorizzata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F6413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Impiantata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F0698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Residua</w:t>
            </w:r>
          </w:p>
        </w:tc>
      </w:tr>
      <w:tr w:rsidR="004F1A4E" w14:paraId="704BE42D" w14:textId="77777777" w:rsidTr="004F1A4E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04A46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2CE7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9314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1907F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10325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8653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7D680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CB6C1" w14:textId="77777777" w:rsidR="004F1A4E" w:rsidRDefault="004F1A4E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A7D78ED" w14:textId="77777777" w:rsidR="00040BCB" w:rsidRDefault="00260FE4">
      <w:pPr>
        <w:pStyle w:val="Testonormale"/>
        <w:keepNext/>
        <w:spacing w:before="113" w:after="57"/>
        <w:rPr>
          <w:rFonts w:ascii="Arial" w:eastAsia="Microsoft YaHei" w:hAnsi="Arial" w:cs="Mangal"/>
        </w:rPr>
      </w:pPr>
      <w:r>
        <w:rPr>
          <w:rFonts w:ascii="Arial" w:eastAsia="Microsoft YaHei" w:hAnsi="Arial" w:cs="Mangal"/>
        </w:rPr>
        <w:t>ai sensi della delibera di giunta della Regione Emilia-Romagna n. 746/2016</w:t>
      </w:r>
    </w:p>
    <w:p w14:paraId="2A94E933" w14:textId="77777777" w:rsidR="00040BCB" w:rsidRDefault="00260FE4">
      <w:pPr>
        <w:pStyle w:val="Titolo2"/>
      </w:pPr>
      <w:r>
        <w:t>Comunico di aver eseguito in data ____ / ____ / ______ il reimpianto delle seguenti superfici vitate: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1"/>
        <w:gridCol w:w="600"/>
        <w:gridCol w:w="599"/>
        <w:gridCol w:w="600"/>
        <w:gridCol w:w="600"/>
        <w:gridCol w:w="600"/>
        <w:gridCol w:w="599"/>
        <w:gridCol w:w="600"/>
        <w:gridCol w:w="600"/>
        <w:gridCol w:w="600"/>
        <w:gridCol w:w="599"/>
        <w:gridCol w:w="676"/>
        <w:gridCol w:w="791"/>
        <w:gridCol w:w="937"/>
      </w:tblGrid>
      <w:tr w:rsidR="00040BCB" w14:paraId="3C77396A" w14:textId="77777777"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31FD9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Comune (sigla prov.)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984E6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Sezione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C46D1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Foglio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5A2E9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Mapp.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77619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A726D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Unar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4952A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reimpiantata (mq)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B56BB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Varietà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B220C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sulla fila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5DF3B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tra le file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AF1A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Forma di allevamento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75C06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Numero ceppi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23B61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Zona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CD2F9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Irrigazione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69962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Resa (t/ha)</w:t>
            </w:r>
          </w:p>
        </w:tc>
      </w:tr>
      <w:tr w:rsidR="00040BCB" w14:paraId="4C5B4AD1" w14:textId="77777777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2783E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BA91B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34EB3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ECCFE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B0D4F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A4BCB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A7825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015A2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ABACC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D00DF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73FE9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B7967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D4140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D3679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FB479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</w:tr>
    </w:tbl>
    <w:p w14:paraId="65520AFE" w14:textId="77777777" w:rsidR="00040BCB" w:rsidRDefault="00260FE4">
      <w:pPr>
        <w:pStyle w:val="Titolo2"/>
      </w:pPr>
      <w:r>
        <w:t>Totale superficie autorizzata (mq) _______ Totale superficie impiantata (mq) ___________</w:t>
      </w:r>
    </w:p>
    <w:p w14:paraId="177C8EAA" w14:textId="50A40650" w:rsidR="00040BCB" w:rsidRDefault="00260FE4">
      <w:pPr>
        <w:pStyle w:val="Standard"/>
        <w:spacing w:after="57"/>
      </w:pPr>
      <w:r>
        <w:rPr>
          <w:rFonts w:ascii="Arial" w:hAnsi="Arial"/>
          <w:b/>
          <w:bCs/>
        </w:rPr>
        <w:t>A</w:t>
      </w:r>
      <w:r>
        <w:rPr>
          <w:rFonts w:ascii="Arial" w:eastAsia="Courier New" w:hAnsi="Arial"/>
          <w:b/>
          <w:bCs/>
        </w:rPr>
        <w:t xml:space="preserve">llego </w:t>
      </w:r>
      <w:r>
        <w:rPr>
          <w:rFonts w:ascii="Arial" w:eastAsia="Courier New" w:hAnsi="Arial"/>
        </w:rPr>
        <w:t>la seguente documentazione:</w:t>
      </w:r>
    </w:p>
    <w:p w14:paraId="2079C1D0" w14:textId="77777777" w:rsidR="00040BCB" w:rsidRDefault="00260FE4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consenso all'impianto firmato da tutti i proprietari del terreno sul quale è stata impiantata la superficie vitata (qualora il conduttore non sia il proprietario del terreno);</w:t>
      </w:r>
    </w:p>
    <w:p w14:paraId="7A0D08EC" w14:textId="77777777" w:rsidR="00040BCB" w:rsidRDefault="00260FE4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copia di n. ______ fatture di acquisto delle barbatelle relative all'impianto sopra descritto.</w:t>
      </w:r>
    </w:p>
    <w:p w14:paraId="611C470F" w14:textId="77777777" w:rsidR="00040BCB" w:rsidRDefault="00260FE4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disegno dettagliato del vigneto realizzato su stampa dell'ortofoto della particella interessata all'impianto (purché visibile la mappa catastale, se non visibile allegare anche mappa catastale).</w:t>
      </w:r>
    </w:p>
    <w:p w14:paraId="14DEF813" w14:textId="77777777" w:rsidR="00040BCB" w:rsidRDefault="00040BCB">
      <w:pPr>
        <w:pStyle w:val="Standard"/>
        <w:spacing w:after="57"/>
        <w:rPr>
          <w:rFonts w:ascii="Arial" w:hAnsi="Arial" w:cs="Courier New"/>
        </w:rPr>
      </w:pPr>
    </w:p>
    <w:p w14:paraId="48DF9A6A" w14:textId="77777777" w:rsidR="00040BCB" w:rsidRDefault="00260FE4">
      <w:pPr>
        <w:pStyle w:val="Testonormale"/>
        <w:tabs>
          <w:tab w:val="left" w:pos="576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_________________ </w:t>
      </w:r>
      <w:r>
        <w:rPr>
          <w:rFonts w:ascii="Arial" w:hAnsi="Arial"/>
        </w:rPr>
        <w:tab/>
        <w:t>Firma _____________________</w:t>
      </w:r>
    </w:p>
    <w:p w14:paraId="4533A01C" w14:textId="77777777" w:rsidR="00040BCB" w:rsidRDefault="00260FE4">
      <w:pPr>
        <w:pStyle w:val="Titolo2"/>
      </w:pPr>
      <w:r>
        <w:t>INFORMAZIONI</w:t>
      </w:r>
    </w:p>
    <w:p w14:paraId="36A914C0" w14:textId="77777777" w:rsidR="00006971" w:rsidRDefault="00260FE4" w:rsidP="001318AD">
      <w:pPr>
        <w:pStyle w:val="Testonormale"/>
        <w:tabs>
          <w:tab w:val="left" w:pos="5940"/>
        </w:tabs>
        <w:spacing w:after="57"/>
        <w:rPr>
          <w:rFonts w:ascii="Arial" w:hAnsi="Arial"/>
        </w:rPr>
      </w:pPr>
      <w:r>
        <w:rPr>
          <w:rFonts w:ascii="Arial" w:hAnsi="Arial"/>
        </w:rPr>
        <w:t>La comunicazione di avvenuto impianto comporta l'aggiornamento dello schedario viticolo aziendale e del Registro delle autorizzazion</w:t>
      </w:r>
      <w:r w:rsidR="004F1A4E">
        <w:rPr>
          <w:rFonts w:ascii="Arial" w:hAnsi="Arial"/>
        </w:rPr>
        <w:t>i</w:t>
      </w:r>
    </w:p>
    <w:p w14:paraId="4FB49CCC" w14:textId="77777777" w:rsidR="004F1A4E" w:rsidRDefault="004F1A4E" w:rsidP="001318AD">
      <w:pPr>
        <w:pStyle w:val="Testonormale"/>
        <w:tabs>
          <w:tab w:val="left" w:pos="5940"/>
        </w:tabs>
        <w:spacing w:after="57"/>
        <w:rPr>
          <w:rFonts w:ascii="Arial" w:hAnsi="Arial"/>
        </w:rPr>
      </w:pPr>
    </w:p>
    <w:p w14:paraId="4C448E87" w14:textId="30CC09A6" w:rsidR="004F1A4E" w:rsidRPr="001318AD" w:rsidRDefault="004F1A4E" w:rsidP="001318AD">
      <w:pPr>
        <w:pStyle w:val="Testonormale"/>
        <w:tabs>
          <w:tab w:val="left" w:pos="5940"/>
        </w:tabs>
        <w:spacing w:after="57"/>
        <w:rPr>
          <w:rFonts w:ascii="Arial" w:hAnsi="Arial"/>
        </w:rPr>
        <w:sectPr w:rsidR="004F1A4E" w:rsidRPr="001318AD">
          <w:footerReference w:type="default" r:id="rId10"/>
          <w:type w:val="continuous"/>
          <w:pgSz w:w="11906" w:h="16838"/>
          <w:pgMar w:top="875" w:right="1152" w:bottom="1134" w:left="1152" w:header="720" w:footer="720" w:gutter="0"/>
          <w:cols w:space="0"/>
        </w:sectPr>
      </w:pPr>
    </w:p>
    <w:p w14:paraId="0C8D7632" w14:textId="0CD8B422" w:rsidR="00040BCB" w:rsidRDefault="00040BCB" w:rsidP="004F1A4E">
      <w:pPr>
        <w:pStyle w:val="Testonormale"/>
        <w:pageBreakBefore/>
        <w:rPr>
          <w:rFonts w:ascii="Arial" w:hAnsi="Arial"/>
        </w:rPr>
      </w:pPr>
    </w:p>
    <w:sectPr w:rsidR="00040BCB" w:rsidSect="001318AD">
      <w:footerReference w:type="default" r:id="rId11"/>
      <w:type w:val="continuous"/>
      <w:pgSz w:w="11906" w:h="16838"/>
      <w:pgMar w:top="875" w:right="1152" w:bottom="1134" w:left="1152" w:header="720" w:footer="720" w:gutter="0"/>
      <w:cols w:num="2" w:space="720" w:equalWidth="0">
        <w:col w:w="4688" w:space="226"/>
        <w:col w:w="468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DA6B" w14:textId="77777777" w:rsidR="00A80039" w:rsidRDefault="00A80039">
      <w:r>
        <w:separator/>
      </w:r>
    </w:p>
  </w:endnote>
  <w:endnote w:type="continuationSeparator" w:id="0">
    <w:p w14:paraId="4916ADF5" w14:textId="77777777" w:rsidR="00A80039" w:rsidRDefault="00A8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BC6B" w14:textId="77777777" w:rsidR="00133053" w:rsidRDefault="001330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B5D4" w14:textId="77777777" w:rsidR="00133053" w:rsidRDefault="001330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3D0F" w14:textId="77777777" w:rsidR="00A80039" w:rsidRDefault="00A80039">
      <w:r>
        <w:rPr>
          <w:color w:val="000000"/>
        </w:rPr>
        <w:separator/>
      </w:r>
    </w:p>
  </w:footnote>
  <w:footnote w:type="continuationSeparator" w:id="0">
    <w:p w14:paraId="7E07B5DA" w14:textId="77777777" w:rsidR="00A80039" w:rsidRDefault="00A8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40BCB"/>
    <w:rsid w:val="001318AD"/>
    <w:rsid w:val="00133053"/>
    <w:rsid w:val="00182EFF"/>
    <w:rsid w:val="001F2326"/>
    <w:rsid w:val="00253234"/>
    <w:rsid w:val="00260FE4"/>
    <w:rsid w:val="00297D39"/>
    <w:rsid w:val="003C0F49"/>
    <w:rsid w:val="003D7916"/>
    <w:rsid w:val="00472225"/>
    <w:rsid w:val="004D57D5"/>
    <w:rsid w:val="004F1A4E"/>
    <w:rsid w:val="005D0821"/>
    <w:rsid w:val="0061086F"/>
    <w:rsid w:val="007E3108"/>
    <w:rsid w:val="0089445F"/>
    <w:rsid w:val="008C538A"/>
    <w:rsid w:val="00A560BB"/>
    <w:rsid w:val="00A80039"/>
    <w:rsid w:val="00CB7C81"/>
    <w:rsid w:val="00D3220A"/>
    <w:rsid w:val="00D77196"/>
    <w:rsid w:val="00DE5E5B"/>
    <w:rsid w:val="00E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DB842F46-29FE-45D4-844D-9893AE0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customXml/itemProps2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29</TotalTime>
  <Pages>2</Pages>
  <Words>261</Words>
  <Characters>2090</Characters>
  <Application>Microsoft Office Word</Application>
  <DocSecurity>0</DocSecurity>
  <Lines>110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fine lav nuovo impianto</dc:title>
  <dc:creator>Crisigiovanni Giulio</dc:creator>
  <cp:keywords>fine lav nuovo impianto</cp:keywords>
  <cp:lastModifiedBy>Crisigiovanni Giulio</cp:lastModifiedBy>
  <cp:revision>16</cp:revision>
  <cp:lastPrinted>2008-10-28T09:53:00Z</cp:lastPrinted>
  <dcterms:created xsi:type="dcterms:W3CDTF">2023-02-06T18:00:00Z</dcterms:created>
  <dcterms:modified xsi:type="dcterms:W3CDTF">2026-07-01T14:06:00Z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