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0211" w14:textId="77777777" w:rsidR="00DF6404" w:rsidRDefault="00EC1DB6">
      <w:pPr>
        <w:pStyle w:val="Corpodeltesto2"/>
        <w:spacing w:line="240" w:lineRule="auto"/>
        <w:rPr>
          <w:rFonts w:ascii="Arial-BoldMT" w:eastAsia="Arial-BoldMT" w:hAnsi="Arial-BoldMT" w:cs="Arial-BoldMT"/>
          <w:b/>
          <w:bCs/>
          <w:sz w:val="22"/>
          <w:szCs w:val="22"/>
        </w:rPr>
      </w:pPr>
      <w:bookmarkStart w:id="0" w:name="_GoBack"/>
      <w:bookmarkEnd w:id="0"/>
      <w:r>
        <w:rPr>
          <w:rFonts w:ascii="Arial-BoldMT" w:eastAsia="Arial-BoldMT" w:hAnsi="Arial-BoldMT" w:cs="Arial-BoldMT"/>
          <w:b/>
          <w:bCs/>
          <w:sz w:val="22"/>
          <w:szCs w:val="22"/>
        </w:rPr>
        <w:t>MODULO 19</w:t>
      </w:r>
    </w:p>
    <w:p w14:paraId="1BB1F4EF" w14:textId="77777777" w:rsidR="00DF6404" w:rsidRDefault="00DF6404">
      <w:pPr>
        <w:pStyle w:val="Corpodeltesto2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0E357E" w14:textId="77777777" w:rsidR="00DF6404" w:rsidRDefault="00DF6404">
      <w:pPr>
        <w:pStyle w:val="Corpodeltesto2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26CCE2" w14:textId="77777777" w:rsidR="00DF6404" w:rsidRDefault="00EC1DB6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autocertificazione della comunicazione antimafia</w:t>
      </w:r>
    </w:p>
    <w:p w14:paraId="348ED717" w14:textId="77777777" w:rsidR="00DF6404" w:rsidRDefault="00DF6404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DE50CA" w14:textId="77777777" w:rsidR="00DF6404" w:rsidRDefault="00EC1DB6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79CE4180" w14:textId="77777777" w:rsidR="00DF6404" w:rsidRDefault="00EC1D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(D.P.R. n. 445 del 28.12.2000)</w:t>
      </w:r>
    </w:p>
    <w:p w14:paraId="78B3CFD2" w14:textId="77777777" w:rsidR="00DF6404" w:rsidRDefault="00DF6404">
      <w:pPr>
        <w:jc w:val="center"/>
        <w:rPr>
          <w:rFonts w:ascii="Arial" w:hAnsi="Arial" w:cs="Arial"/>
          <w:sz w:val="20"/>
          <w:szCs w:val="20"/>
        </w:rPr>
      </w:pPr>
    </w:p>
    <w:p w14:paraId="2538A31A" w14:textId="77777777" w:rsidR="00DF6404" w:rsidRDefault="00DF640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8D5E102" w14:textId="77777777" w:rsidR="00DF6404" w:rsidRDefault="00DF640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025C4EC" w14:textId="77777777" w:rsidR="00DF6404" w:rsidRDefault="00DF640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400583F" w14:textId="77777777" w:rsidR="00DF6404" w:rsidRDefault="00EC1DB6">
      <w:pPr>
        <w:spacing w:line="6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 (nome e cognome) 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6C461970" w14:textId="77777777" w:rsidR="00DF6404" w:rsidRDefault="00EC1DB6">
      <w:pPr>
        <w:spacing w:line="612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 a __________________________ Prov. ________ il ________________ residente a_____________________ via/piazza _____________________________________n.____</w:t>
      </w:r>
    </w:p>
    <w:p w14:paraId="584AD280" w14:textId="77777777" w:rsidR="00DF6404" w:rsidRDefault="00DF64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7A593B" w14:textId="77777777" w:rsidR="00DF6404" w:rsidRDefault="00EC1DB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</w:t>
      </w:r>
      <w:r>
        <w:rPr>
          <w:rFonts w:ascii="Arial" w:hAnsi="Arial" w:cs="Arial"/>
          <w:b/>
          <w:bCs/>
          <w:sz w:val="20"/>
          <w:szCs w:val="20"/>
        </w:rPr>
        <w:t>caso di dichiarazioni false e della conseguente decadenza dai benefici eventualmente conseguiti (ai sensi degli artt. 75 e 76 D.P.R. 445/2000) sotto la propria responsabilità</w:t>
      </w:r>
    </w:p>
    <w:p w14:paraId="75BE1960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18E07C20" w14:textId="77777777" w:rsidR="00DF6404" w:rsidRDefault="00EC1D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7706A207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5482CE8B" w14:textId="77777777" w:rsidR="00DF6404" w:rsidRDefault="00EC1DB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 nei propri confronti non sussistono le cause di divieto, di decad</w:t>
      </w:r>
      <w:r>
        <w:rPr>
          <w:rFonts w:ascii="Arial" w:hAnsi="Arial" w:cs="Arial"/>
          <w:bCs/>
          <w:sz w:val="20"/>
          <w:szCs w:val="20"/>
        </w:rPr>
        <w:t xml:space="preserve">enza o di sospensione di cui all’art. 67 del </w:t>
      </w:r>
      <w:proofErr w:type="spellStart"/>
      <w:r>
        <w:rPr>
          <w:rFonts w:ascii="Arial" w:hAnsi="Arial" w:cs="Arial"/>
          <w:bCs/>
          <w:sz w:val="20"/>
          <w:szCs w:val="20"/>
        </w:rPr>
        <w:t>D.Lvo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06/09/2011, n. 159.</w:t>
      </w:r>
    </w:p>
    <w:p w14:paraId="393A88D5" w14:textId="77777777" w:rsidR="00DF6404" w:rsidRDefault="00DF6404">
      <w:pPr>
        <w:jc w:val="both"/>
        <w:rPr>
          <w:rFonts w:ascii="Arial" w:hAnsi="Arial" w:cs="Arial"/>
          <w:bCs/>
          <w:sz w:val="20"/>
          <w:szCs w:val="20"/>
        </w:rPr>
      </w:pPr>
    </w:p>
    <w:p w14:paraId="15A02128" w14:textId="77777777" w:rsidR="00DF6404" w:rsidRDefault="00EC1DB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</w:t>
      </w:r>
      <w:r>
        <w:rPr>
          <w:rFonts w:ascii="Arial" w:hAnsi="Arial" w:cs="Arial"/>
          <w:b/>
          <w:bCs/>
          <w:sz w:val="20"/>
          <w:szCs w:val="20"/>
        </w:rPr>
        <w:t>rattati, anche con strumenti informatici, esclusivamente nell’ambito del procedimento per il quale la presente dichiarazione viene resa.</w:t>
      </w:r>
    </w:p>
    <w:p w14:paraId="3B24C3D6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0C79CD73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37CB6D0D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12234F03" w14:textId="77777777" w:rsidR="00DF6404" w:rsidRDefault="00DF6404">
      <w:pPr>
        <w:jc w:val="both"/>
        <w:rPr>
          <w:rFonts w:ascii="Arial" w:hAnsi="Arial" w:cs="Arial"/>
          <w:sz w:val="20"/>
          <w:szCs w:val="20"/>
        </w:rPr>
      </w:pPr>
    </w:p>
    <w:p w14:paraId="6F9ADDE9" w14:textId="77777777" w:rsidR="00DF6404" w:rsidRDefault="00DF640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4019D9" w14:textId="77777777" w:rsidR="00DF6404" w:rsidRDefault="00EC1DB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</w:p>
    <w:p w14:paraId="6D2C6A61" w14:textId="77777777" w:rsidR="00DF6404" w:rsidRDefault="00EC1D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5BF9EF31" w14:textId="77777777" w:rsidR="00DF6404" w:rsidRDefault="00EC1DB6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</w:p>
    <w:p w14:paraId="1E5A10A1" w14:textId="77777777" w:rsidR="00DF6404" w:rsidRDefault="00DF6404">
      <w:pPr>
        <w:rPr>
          <w:rFonts w:ascii="Arial" w:hAnsi="Arial" w:cs="Arial"/>
          <w:sz w:val="20"/>
          <w:szCs w:val="20"/>
        </w:rPr>
      </w:pPr>
    </w:p>
    <w:p w14:paraId="003CC490" w14:textId="77777777" w:rsidR="00DF6404" w:rsidRDefault="00EC1DB6">
      <w:pPr>
        <w:pStyle w:val="Standard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>FIRMA (*)</w:t>
      </w:r>
    </w:p>
    <w:p w14:paraId="364D7425" w14:textId="77777777" w:rsidR="00DF6404" w:rsidRDefault="00EC1DB6">
      <w:pPr>
        <w:pStyle w:val="Standard"/>
        <w:autoSpaceDE w:val="0"/>
        <w:rPr>
          <w:rFonts w:ascii="TimesNewRomanPSMT" w:eastAsia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</w:rPr>
        <w:tab/>
      </w:r>
      <w:r>
        <w:rPr>
          <w:rFonts w:ascii="TimesNewRomanPSMT" w:eastAsia="TimesNewRomanPSMT" w:hAnsi="TimesNewRomanPSMT" w:cs="TimesNewRomanPSMT"/>
          <w:sz w:val="24"/>
          <w:szCs w:val="24"/>
        </w:rPr>
        <w:tab/>
      </w:r>
      <w:r>
        <w:rPr>
          <w:rFonts w:ascii="TimesNewRomanPSMT" w:eastAsia="TimesNewRomanPSMT" w:hAnsi="TimesNewRomanPSMT" w:cs="TimesNewRomanPSMT"/>
          <w:sz w:val="24"/>
          <w:szCs w:val="24"/>
        </w:rPr>
        <w:tab/>
      </w:r>
      <w:r>
        <w:rPr>
          <w:rFonts w:ascii="TimesNewRomanPSMT" w:eastAsia="TimesNewRomanPSMT" w:hAnsi="TimesNewRomanPSMT" w:cs="TimesNewRomanPSMT"/>
          <w:sz w:val="24"/>
          <w:szCs w:val="24"/>
        </w:rPr>
        <w:tab/>
      </w:r>
      <w:r>
        <w:rPr>
          <w:rFonts w:ascii="TimesNewRomanPSMT" w:eastAsia="TimesNewRomanPSMT" w:hAnsi="TimesNewRomanPSMT" w:cs="TimesNewRomanPSMT"/>
          <w:sz w:val="24"/>
          <w:szCs w:val="24"/>
        </w:rPr>
        <w:tab/>
        <w:t>_________________________</w:t>
      </w:r>
    </w:p>
    <w:p w14:paraId="546D933F" w14:textId="77777777" w:rsidR="00DF6404" w:rsidRDefault="00EC1DB6">
      <w:pPr>
        <w:pStyle w:val="Standard"/>
        <w:autoSpaceDE w:val="0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</w:p>
    <w:p w14:paraId="0AB6BE04" w14:textId="77777777" w:rsidR="00DF6404" w:rsidRDefault="00EC1DB6">
      <w:pPr>
        <w:pStyle w:val="Standard"/>
        <w:autoSpaceDE w:val="0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>(*) La dichiarazione può essere sottoscritta dall’interessato in</w:t>
      </w:r>
    </w:p>
    <w:p w14:paraId="1FA46909" w14:textId="77777777" w:rsidR="00DF6404" w:rsidRDefault="00EC1DB6">
      <w:pPr>
        <w:pStyle w:val="Standard"/>
        <w:autoSpaceDE w:val="0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 xml:space="preserve">presenza del </w:t>
      </w:r>
      <w:r>
        <w:rPr>
          <w:rFonts w:ascii="ArialMT" w:eastAsia="ArialMT" w:hAnsi="ArialMT" w:cs="ArialMT"/>
        </w:rPr>
        <w:t>funzionario addetto che la riceve, oppure</w:t>
      </w:r>
    </w:p>
    <w:p w14:paraId="015E3FFC" w14:textId="77777777" w:rsidR="00DF6404" w:rsidRDefault="00EC1DB6">
      <w:pPr>
        <w:pStyle w:val="Standard"/>
        <w:autoSpaceDE w:val="0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>sottoscritta e inviata unitamente alla fotocopia del documento</w:t>
      </w:r>
    </w:p>
    <w:p w14:paraId="17C9657D" w14:textId="77777777" w:rsidR="00DF6404" w:rsidRDefault="00EC1DB6">
      <w:pPr>
        <w:pStyle w:val="Standard"/>
        <w:autoSpaceDE w:val="0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</w:r>
      <w:r>
        <w:rPr>
          <w:rFonts w:ascii="ArialMT" w:eastAsia="ArialMT" w:hAnsi="ArialMT" w:cs="ArialMT"/>
        </w:rPr>
        <w:tab/>
        <w:t>di identità (art. 38 D.P.R. 445/2000).</w:t>
      </w:r>
    </w:p>
    <w:p w14:paraId="24473611" w14:textId="77777777" w:rsidR="00DF6404" w:rsidRDefault="00DF6404">
      <w:pPr>
        <w:pStyle w:val="Standard"/>
        <w:autoSpaceDE w:val="0"/>
        <w:jc w:val="both"/>
        <w:rPr>
          <w:rFonts w:ascii="ArialMT" w:hAnsi="ArialMT" w:cs="ArialMT"/>
        </w:rPr>
      </w:pPr>
    </w:p>
    <w:p w14:paraId="5AF1FE5B" w14:textId="77777777" w:rsidR="00DF6404" w:rsidRDefault="00DF6404">
      <w:pPr>
        <w:rPr>
          <w:rFonts w:ascii="Arial" w:hAnsi="Arial" w:cs="Arial"/>
          <w:sz w:val="20"/>
          <w:szCs w:val="20"/>
        </w:rPr>
      </w:pPr>
    </w:p>
    <w:p w14:paraId="10B7D8E4" w14:textId="77777777" w:rsidR="00DF6404" w:rsidRDefault="00DF6404">
      <w:pPr>
        <w:rPr>
          <w:rFonts w:ascii="Arial" w:hAnsi="Arial" w:cs="Arial"/>
          <w:sz w:val="20"/>
          <w:szCs w:val="20"/>
        </w:rPr>
      </w:pPr>
    </w:p>
    <w:p w14:paraId="78086D4E" w14:textId="77777777" w:rsidR="00DF6404" w:rsidRDefault="00DF6404">
      <w:pPr>
        <w:tabs>
          <w:tab w:val="left" w:pos="3180"/>
        </w:tabs>
        <w:rPr>
          <w:rFonts w:ascii="Arial" w:hAnsi="Arial" w:cs="Arial"/>
          <w:sz w:val="20"/>
          <w:szCs w:val="20"/>
        </w:rPr>
      </w:pPr>
    </w:p>
    <w:sectPr w:rsidR="00DF64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1996" w14:textId="77777777" w:rsidR="00000000" w:rsidRDefault="00EC1DB6">
      <w:r>
        <w:separator/>
      </w:r>
    </w:p>
  </w:endnote>
  <w:endnote w:type="continuationSeparator" w:id="0">
    <w:p w14:paraId="3D14CD79" w14:textId="77777777" w:rsidR="00000000" w:rsidRDefault="00EC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384D" w14:textId="77777777" w:rsidR="00000000" w:rsidRDefault="00EC1DB6">
      <w:r>
        <w:rPr>
          <w:color w:val="000000"/>
        </w:rPr>
        <w:separator/>
      </w:r>
    </w:p>
  </w:footnote>
  <w:footnote w:type="continuationSeparator" w:id="0">
    <w:p w14:paraId="7094E951" w14:textId="77777777" w:rsidR="00000000" w:rsidRDefault="00EC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6404"/>
    <w:rsid w:val="00DF6404"/>
    <w:rsid w:val="00E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D4D"/>
  <w15:docId w15:val="{F5E780C2-9EF4-43F7-B6B2-A834FC2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Corpodeltesto2">
    <w:name w:val="Body Text 2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salza_g/Desktop/Autocertificazione%20comunicazione%20antimafia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Salza Gerardo</cp:lastModifiedBy>
  <cp:revision>2</cp:revision>
  <cp:lastPrinted>2011-10-18T08:37:00Z</cp:lastPrinted>
  <dcterms:created xsi:type="dcterms:W3CDTF">2019-01-08T11:14:00Z</dcterms:created>
  <dcterms:modified xsi:type="dcterms:W3CDTF">2019-01-08T11:14:00Z</dcterms:modified>
</cp:coreProperties>
</file>